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82" w:rsidRPr="004A52D1" w:rsidRDefault="00B86D82" w:rsidP="00F534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B86D82" w:rsidRPr="004A52D1" w:rsidRDefault="00B86D82" w:rsidP="00F534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КОСТРОМСКАЯ ОБЛАСТЬ</w:t>
      </w:r>
    </w:p>
    <w:p w:rsidR="00B86D82" w:rsidRPr="004A52D1" w:rsidRDefault="00B86D82" w:rsidP="00BF6F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АДМИНИСТРАЦИЯ ЧУХЛОМСКОГО МУНИЦИПАЛЬНОГО РАЙОНА </w:t>
      </w:r>
    </w:p>
    <w:p w:rsidR="00B86D82" w:rsidRPr="004A52D1" w:rsidRDefault="00B86D82" w:rsidP="00F534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B86D82" w:rsidRPr="004A52D1" w:rsidRDefault="00B86D82" w:rsidP="00BF6F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«_10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марта  2017 года   № 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94-ра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6D82" w:rsidRPr="004A52D1" w:rsidRDefault="00B86D82" w:rsidP="00F534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г.Чухлома</w:t>
      </w:r>
    </w:p>
    <w:p w:rsidR="00B86D82" w:rsidRPr="004A52D1" w:rsidRDefault="00B86D82" w:rsidP="00BF6F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 районно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 </w:t>
      </w:r>
      <w:r w:rsidRPr="004A52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конкурса</w:t>
      </w:r>
    </w:p>
    <w:p w:rsidR="00B86D82" w:rsidRPr="004A52D1" w:rsidRDefault="00B86D82" w:rsidP="00BF6F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Талисман фестиваля «Чухломская пуговка» - БОЖЬЯ КОРОВКА</w:t>
      </w:r>
      <w:r w:rsidRPr="004A52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86D82" w:rsidRDefault="00B86D82" w:rsidP="00BF6F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 С целью  развития творческого потенциала населения района,  приобщения участников к декоративно-прикладному 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ворчеству, в рамках проведения П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ервого открытого районного фестиваля творчества имени Народного артиста СССР Михаила Ивановича Пуговкина «Чухломская пуговка»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86D82" w:rsidRPr="004A52D1" w:rsidRDefault="00B86D82" w:rsidP="00BF6F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 администрация Чухломского муниципального района Костромской области ПОСТАНОВЛЯЕТ:</w:t>
      </w:r>
    </w:p>
    <w:p w:rsidR="00B86D82" w:rsidRPr="004A52D1" w:rsidRDefault="00B86D82" w:rsidP="00BF6F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1.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Отделу 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культуры, туризма, молодёжи и спорта администрации Чухломского муниципального района (Фитасова В.С.) организовать и провести районн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конкурс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35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«Талисман фестиваля «Чухломская пуговка» - БОЖЬЯ КОРОВКА»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6D82" w:rsidRPr="004A52D1" w:rsidRDefault="00B86D82" w:rsidP="00BF6F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Утвердить положение о проведении районн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конкурса </w:t>
      </w:r>
      <w:r w:rsidRPr="006635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«Талисман фестиваля «Чухломская пуговка» - БОЖЬЯ КОРОВКА»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(Приложение).</w:t>
      </w:r>
    </w:p>
    <w:p w:rsidR="00B86D82" w:rsidRPr="004A52D1" w:rsidRDefault="00B86D82" w:rsidP="00BF6F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Контроль за выполнением настоящего распоряжения возложить на заместителя главы администрации Чухломского муниципального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района Т.И.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Дурягину.</w:t>
      </w:r>
    </w:p>
    <w:p w:rsidR="00B86D82" w:rsidRPr="004A52D1" w:rsidRDefault="00B86D82" w:rsidP="00BF6F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6D82" w:rsidRPr="004A52D1" w:rsidRDefault="00B86D82" w:rsidP="00F534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B86D82" w:rsidRDefault="00B86D82" w:rsidP="00F534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муниципального района                                                                    В.В.Бахвалов</w:t>
      </w:r>
    </w:p>
    <w:p w:rsidR="00B86D82" w:rsidRDefault="00B86D82" w:rsidP="00E158C4">
      <w:pPr>
        <w:pStyle w:val="Heading1"/>
        <w:jc w:val="left"/>
        <w:rPr>
          <w:kern w:val="36"/>
        </w:rPr>
      </w:pPr>
      <w:r>
        <w:br w:type="page"/>
      </w:r>
    </w:p>
    <w:p w:rsidR="00B86D82" w:rsidRPr="006174C3" w:rsidRDefault="00B86D82" w:rsidP="00F53436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6174C3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Приложение</w:t>
      </w:r>
    </w:p>
    <w:p w:rsidR="00B86D82" w:rsidRPr="006174C3" w:rsidRDefault="00B86D82" w:rsidP="00F53436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6174C3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к распоряжению главы администрации</w:t>
      </w:r>
    </w:p>
    <w:p w:rsidR="00B86D82" w:rsidRPr="006174C3" w:rsidRDefault="00B86D82" w:rsidP="00F53436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6174C3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                                                                                      муниципального района</w:t>
      </w:r>
    </w:p>
    <w:p w:rsidR="00B86D82" w:rsidRPr="004A52D1" w:rsidRDefault="00B86D82" w:rsidP="00F5343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     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 «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марта 2017 г 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_94-ра_</w:t>
      </w:r>
    </w:p>
    <w:p w:rsidR="00B86D82" w:rsidRDefault="00B86D82" w:rsidP="00F534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6D82" w:rsidRPr="004A52D1" w:rsidRDefault="00B86D82" w:rsidP="00F534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B86D82" w:rsidRPr="004A52D1" w:rsidRDefault="00B86D82" w:rsidP="00F534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 конкурса</w:t>
      </w:r>
    </w:p>
    <w:p w:rsidR="00B86D82" w:rsidRPr="004A52D1" w:rsidRDefault="00B86D82" w:rsidP="00F5343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350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«Талисман фестиваля «Чухломская пуговка» - БОЖЬЯ КОРОВКА»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6D82" w:rsidRDefault="00B86D82" w:rsidP="00F534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6D82" w:rsidRPr="004A52D1" w:rsidRDefault="00B86D82" w:rsidP="00F534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B86D82" w:rsidRDefault="00B86D82" w:rsidP="00F5343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6D82" w:rsidRDefault="00B86D82" w:rsidP="00663500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36"/>
          <w:sz w:val="48"/>
          <w:szCs w:val="4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порядок организации и проведения конкурса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популяризации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талисмана </w:t>
      </w:r>
      <w:r w:rsidRPr="00331315">
        <w:rPr>
          <w:rFonts w:ascii="Times New Roman" w:hAnsi="Times New Roman" w:cs="Times New Roman"/>
          <w:sz w:val="28"/>
          <w:szCs w:val="28"/>
          <w:lang w:eastAsia="ru-RU"/>
        </w:rPr>
        <w:t>первого открытого районного фестиваля творчества имени Народного артиста СССР Михаила Ивановича Пуговкина «Чухломская пуговка»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313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20DDD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Божья коровка</w:t>
      </w:r>
      <w:r w:rsidRPr="00220DDD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» 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 xml:space="preserve">(далее – Конкурс), его ресурсное и информационное обеспечение. </w:t>
      </w:r>
    </w:p>
    <w:p w:rsidR="00B86D82" w:rsidRDefault="00B86D82" w:rsidP="00663500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36"/>
          <w:sz w:val="48"/>
          <w:szCs w:val="48"/>
          <w:lang w:eastAsia="ru-RU"/>
        </w:rPr>
      </w:pPr>
      <w:r w:rsidRPr="00477AA1">
        <w:rPr>
          <w:rFonts w:ascii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Организатором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Конкурса явля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>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тдел культуры, туризма, молодежи и спорта администрации Чухломского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Организатор)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86D82" w:rsidRPr="008F0DF3" w:rsidRDefault="00B86D82" w:rsidP="00663500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36"/>
          <w:sz w:val="48"/>
          <w:szCs w:val="48"/>
          <w:lang w:eastAsia="ru-RU"/>
        </w:rPr>
      </w:pPr>
      <w:r w:rsidRPr="00477A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1.3. Основными целями Конкурса являются: </w:t>
      </w:r>
    </w:p>
    <w:p w:rsidR="00B86D82" w:rsidRDefault="00B86D82" w:rsidP="00663500">
      <w:pPr>
        <w:spacing w:after="0" w:line="240" w:lineRule="auto"/>
        <w:ind w:firstLine="744"/>
        <w:jc w:val="both"/>
        <w:rPr>
          <w:rFonts w:ascii="Times New Roman" w:hAnsi="Times New Roman" w:cs="Times New Roman"/>
          <w:color w:val="000000"/>
          <w:sz w:val="14"/>
          <w:szCs w:val="14"/>
          <w:lang w:eastAsia="ru-RU"/>
        </w:rPr>
      </w:pPr>
      <w:r w:rsidRPr="00477A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77AA1">
        <w:rPr>
          <w:rFonts w:ascii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F3EEE">
        <w:rPr>
          <w:rFonts w:ascii="Times New Roman" w:hAnsi="Times New Roman" w:cs="Times New Roman"/>
          <w:color w:val="000000"/>
          <w:sz w:val="28"/>
          <w:szCs w:val="28"/>
        </w:rPr>
        <w:t>оиск художественного решения, максимально отражающего уникальность и значимость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талисмана </w:t>
      </w:r>
      <w:r w:rsidRPr="00331315">
        <w:rPr>
          <w:rFonts w:ascii="Times New Roman" w:hAnsi="Times New Roman" w:cs="Times New Roman"/>
          <w:color w:val="000000"/>
          <w:sz w:val="28"/>
          <w:szCs w:val="28"/>
        </w:rPr>
        <w:t>первого открытого районного фестиваля творчества имени Народного артиста СССР Михаила Ивановича Пуговкина «Чухломская пуговка»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331315">
        <w:rPr>
          <w:rFonts w:ascii="Times New Roman" w:hAnsi="Times New Roman" w:cs="Times New Roman"/>
          <w:color w:val="000000"/>
          <w:sz w:val="28"/>
          <w:szCs w:val="28"/>
        </w:rPr>
        <w:t xml:space="preserve"> «Божья коровка»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86D82" w:rsidRDefault="00B86D82" w:rsidP="00663500">
      <w:pPr>
        <w:spacing w:after="0" w:line="240" w:lineRule="auto"/>
        <w:ind w:firstLine="7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популяризация</w:t>
      </w:r>
      <w:r w:rsidRPr="00477A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многоцветном и одноцветном вариантах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талисмана </w:t>
      </w:r>
      <w:r w:rsidRPr="00477A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фестиваля, способствующ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477A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повышению престижа и формированию имиджа </w:t>
      </w:r>
      <w:r w:rsidRPr="00331315">
        <w:rPr>
          <w:rFonts w:ascii="Times New Roman" w:hAnsi="Times New Roman" w:cs="Times New Roman"/>
          <w:color w:val="000000"/>
          <w:sz w:val="28"/>
          <w:szCs w:val="28"/>
        </w:rPr>
        <w:t>первого открытого районного фестиваля творчества имени Народного артиста СССР Михаила Ивановича Пуговкина «Чухломская пуговка»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86D82" w:rsidRDefault="00B86D82" w:rsidP="00663500">
      <w:pPr>
        <w:spacing w:after="0" w:line="240" w:lineRule="auto"/>
        <w:ind w:firstLine="74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7A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477AA1">
        <w:rPr>
          <w:rFonts w:ascii="Times New Roman" w:hAnsi="Times New Roman" w:cs="Times New Roman"/>
          <w:color w:val="000000"/>
          <w:sz w:val="14"/>
          <w:szCs w:val="14"/>
          <w:lang w:eastAsia="ru-RU"/>
        </w:rPr>
        <w:t xml:space="preserve">  </w:t>
      </w:r>
      <w:r w:rsidRPr="00477A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эстетического восприятия масштабного культурного события;</w:t>
      </w:r>
    </w:p>
    <w:p w:rsidR="00B86D82" w:rsidRDefault="00B86D82" w:rsidP="00663500">
      <w:pPr>
        <w:spacing w:after="0" w:line="240" w:lineRule="auto"/>
        <w:ind w:firstLine="74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развитие творческого потенциала населения района.</w:t>
      </w:r>
    </w:p>
    <w:p w:rsidR="00B86D82" w:rsidRDefault="00B86D82" w:rsidP="003313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1.4. Проведение Конкурса включает в себя: предварительный отбор работ, церемония награждения победителей Конкурса.</w:t>
      </w:r>
    </w:p>
    <w:p w:rsidR="00B86D82" w:rsidRPr="004A52D1" w:rsidRDefault="00B86D82" w:rsidP="003313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4A52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Участники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4A52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онкурса</w:t>
      </w:r>
    </w:p>
    <w:p w:rsidR="00B86D82" w:rsidRPr="004A52D1" w:rsidRDefault="00B86D82" w:rsidP="00F5343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6D82" w:rsidRPr="004A52D1" w:rsidRDefault="00B86D82" w:rsidP="00F5343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онкурсе могут принять участие все желающие, независимо от возраста.</w:t>
      </w:r>
    </w:p>
    <w:p w:rsidR="00B86D82" w:rsidRDefault="00B86D82" w:rsidP="00F5343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6D82" w:rsidRDefault="00B86D82" w:rsidP="003313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проведения Конкурса</w:t>
      </w:r>
    </w:p>
    <w:p w:rsidR="00B86D82" w:rsidRDefault="00B86D82" w:rsidP="003313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6D82" w:rsidRPr="00AB7DD6" w:rsidRDefault="00B86D82" w:rsidP="0033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r w:rsidRPr="00AB7DD6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 проводится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Чухломского района</w:t>
      </w:r>
      <w:r w:rsidRPr="00AB7D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86D82" w:rsidRPr="00AB7DD6" w:rsidRDefault="00B86D82" w:rsidP="0033131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B7DD6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>.2</w:t>
      </w:r>
      <w:r w:rsidRPr="00AB7DD6">
        <w:rPr>
          <w:rFonts w:ascii="Times New Roman" w:hAnsi="Times New Roman" w:cs="Times New Roman"/>
          <w:sz w:val="28"/>
          <w:szCs w:val="28"/>
          <w:lang w:eastAsia="ru-RU"/>
        </w:rPr>
        <w:t xml:space="preserve">. Сроки проведения: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апреля</w:t>
      </w:r>
      <w:r w:rsidRPr="00AB7DD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AB7DD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года –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30</w:t>
      </w:r>
      <w:r w:rsidRPr="00AB7DD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июня 201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AB7DD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года. </w:t>
      </w:r>
    </w:p>
    <w:p w:rsidR="00B86D82" w:rsidRDefault="00B86D82" w:rsidP="0061473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7AA1"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 xml:space="preserve">. Заявки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изделия декоративно-прикладного искусства 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>для участия в конкурсе принимаются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Pr="006147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по 30 апреля 2017 года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 отдел культуры, туризма, молодежи и спорта администрации Чухломского муниципального района.</w:t>
      </w:r>
    </w:p>
    <w:p w:rsidR="00B86D82" w:rsidRPr="00477AA1" w:rsidRDefault="00B86D82" w:rsidP="0061473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 Заявки и фотоработы для участия в конкурсе принимаются с </w:t>
      </w:r>
      <w:r w:rsidRPr="006147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мая 2017 года по 30 июня 2017 года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 отдел культуры, туризма, молодежи и спорта администрации Чухломского муниципального района.</w:t>
      </w:r>
    </w:p>
    <w:p w:rsidR="00B86D82" w:rsidRPr="00477AA1" w:rsidRDefault="00B86D82" w:rsidP="0033131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7AA1">
        <w:rPr>
          <w:rFonts w:ascii="Times New Roman" w:hAnsi="Times New Roman" w:cs="Times New Roman"/>
          <w:sz w:val="28"/>
          <w:szCs w:val="28"/>
          <w:lang w:eastAsia="ru-RU"/>
        </w:rPr>
        <w:t>3.5.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 xml:space="preserve">Торжественное награждение победителей состоится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в рамках праздничных мероприятий, посвященных Первому открытому районному фестивалю</w:t>
      </w:r>
      <w:r w:rsidRPr="0061473B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творчества имени Народного артиста СССР Михаила Ивановича Пуговкина «Чухломская пуговка»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86D82" w:rsidRPr="00477AA1" w:rsidRDefault="00B86D82" w:rsidP="0033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7A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3.6. Макеты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эскизы, рисунки, фотографии</w:t>
      </w:r>
      <w:r w:rsidRPr="00477A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бумажном и электронном видах</w:t>
      </w:r>
      <w:r w:rsidRPr="00477A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Информация об авторе конкурсной работы</w:t>
      </w:r>
      <w:r>
        <w:rPr>
          <w:rFonts w:ascii="Times New Roman" w:hAnsi="Times New Roman" w:cs="Times New Roman"/>
          <w:sz w:val="28"/>
          <w:szCs w:val="28"/>
          <w:lang w:eastAsia="ru-RU"/>
        </w:rPr>
        <w:t> долж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>сведения:</w:t>
      </w:r>
    </w:p>
    <w:p w:rsidR="00B86D82" w:rsidRDefault="00B86D82" w:rsidP="0033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Ф.И.О.;</w:t>
      </w:r>
    </w:p>
    <w:p w:rsidR="00B86D82" w:rsidRDefault="00B86D82" w:rsidP="0033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электронный 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>адрес;</w:t>
      </w:r>
    </w:p>
    <w:p w:rsidR="00B86D82" w:rsidRPr="00477AA1" w:rsidRDefault="00B86D82" w:rsidP="0033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7AA1">
        <w:rPr>
          <w:rFonts w:ascii="Times New Roman" w:hAnsi="Times New Roman" w:cs="Times New Roman"/>
          <w:sz w:val="28"/>
          <w:szCs w:val="28"/>
          <w:lang w:eastAsia="ru-RU"/>
        </w:rPr>
        <w:t>- контактный телефон. </w:t>
      </w:r>
    </w:p>
    <w:p w:rsidR="00B86D82" w:rsidRPr="00477AA1" w:rsidRDefault="00B86D82" w:rsidP="0033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7AA1">
        <w:rPr>
          <w:rFonts w:ascii="Times New Roman" w:hAnsi="Times New Roman" w:cs="Times New Roman"/>
          <w:sz w:val="28"/>
          <w:szCs w:val="28"/>
          <w:lang w:eastAsia="ru-RU"/>
        </w:rPr>
        <w:t>Работы без указания этих сведений к конкурсу не допускаются.</w:t>
      </w:r>
    </w:p>
    <w:p w:rsidR="00B86D82" w:rsidRPr="00477AA1" w:rsidRDefault="00B86D82" w:rsidP="0033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>тали рисунка </w:t>
      </w:r>
      <w:r>
        <w:rPr>
          <w:rFonts w:ascii="Times New Roman" w:hAnsi="Times New Roman" w:cs="Times New Roman"/>
          <w:sz w:val="28"/>
          <w:szCs w:val="28"/>
          <w:lang w:eastAsia="ru-RU"/>
        </w:rPr>
        <w:t>должны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 xml:space="preserve"> бы</w:t>
      </w:r>
      <w:r>
        <w:rPr>
          <w:rFonts w:ascii="Times New Roman" w:hAnsi="Times New Roman" w:cs="Times New Roman"/>
          <w:sz w:val="28"/>
          <w:szCs w:val="28"/>
          <w:lang w:eastAsia="ru-RU"/>
        </w:rPr>
        <w:t>ть крупно и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четко прорисованы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86D82" w:rsidRDefault="00B86D82" w:rsidP="0033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7AA1">
        <w:rPr>
          <w:rFonts w:ascii="Times New Roman" w:hAnsi="Times New Roman" w:cs="Times New Roman"/>
          <w:sz w:val="28"/>
          <w:szCs w:val="28"/>
          <w:lang w:eastAsia="ru-RU"/>
        </w:rPr>
        <w:t xml:space="preserve">3.7. Количество конкурсных работ, присланных в адрес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>рганизатор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>, не ограничивается, при условии соблюдения всех предъявляемых к работе требований. </w:t>
      </w:r>
    </w:p>
    <w:p w:rsidR="00B86D82" w:rsidRPr="00477AA1" w:rsidRDefault="00B86D82" w:rsidP="0033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7AA1">
        <w:rPr>
          <w:rFonts w:ascii="Times New Roman" w:hAnsi="Times New Roman" w:cs="Times New Roman"/>
          <w:sz w:val="28"/>
          <w:szCs w:val="28"/>
          <w:lang w:eastAsia="ru-RU"/>
        </w:rPr>
        <w:t xml:space="preserve">3.8. Работы и заявки для участия в конкурсе направляются в адрес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Организатора 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>Конкурса по электронной почте</w:t>
      </w:r>
      <w:r w:rsidRPr="008101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Pr="00415AB1">
          <w:rPr>
            <w:rStyle w:val="Hyperlink"/>
            <w:rFonts w:ascii="Times New Roman" w:hAnsi="Times New Roman" w:cs="Times New Roman"/>
            <w:sz w:val="24"/>
            <w:szCs w:val="24"/>
          </w:rPr>
          <w:t>otdelktm@yandex.ru</w:t>
        </w:r>
      </w:hyperlink>
      <w:r w:rsidRPr="006147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D82" w:rsidRDefault="00B86D82" w:rsidP="0033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3.9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 xml:space="preserve">. Участник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 xml:space="preserve">онкурса гарантирует, что сведения о нем, представленные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>онкурс, являются достоверными.</w:t>
      </w:r>
    </w:p>
    <w:p w:rsidR="00B86D82" w:rsidRDefault="00B86D82" w:rsidP="0033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3.10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 xml:space="preserve">. Участник гарантирует, что присланные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>онкурс работы не нарушают авторских или имущественных прав третьих лиц.</w:t>
      </w:r>
    </w:p>
    <w:p w:rsidR="00B86D82" w:rsidRDefault="00B86D82" w:rsidP="0033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3.11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 xml:space="preserve">. Отправка работ в адрес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Организатора 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>Конкурса является подтверждением, что участник ознакомлен с Положением о Конкурсе и согласен с порядком и условиями его проведения.</w:t>
      </w:r>
    </w:p>
    <w:p w:rsidR="00B86D82" w:rsidRPr="00331315" w:rsidRDefault="00B86D82" w:rsidP="003313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6D82" w:rsidRDefault="00B86D82" w:rsidP="00F534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конкурсных работ</w:t>
      </w:r>
    </w:p>
    <w:p w:rsidR="00B86D82" w:rsidRDefault="00B86D82" w:rsidP="00F534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6D82" w:rsidRDefault="00B86D82" w:rsidP="006147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A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77AA1">
        <w:rPr>
          <w:rFonts w:ascii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адекватное значение (талисман должен</w:t>
      </w:r>
      <w:r w:rsidRPr="003F3EEE">
        <w:rPr>
          <w:rFonts w:ascii="Times New Roman" w:hAnsi="Times New Roman" w:cs="Times New Roman"/>
          <w:color w:val="000000"/>
          <w:sz w:val="28"/>
          <w:szCs w:val="28"/>
        </w:rPr>
        <w:t xml:space="preserve"> создавать образ, соответствующий заданн</w:t>
      </w:r>
      <w:r>
        <w:rPr>
          <w:rFonts w:ascii="Times New Roman" w:hAnsi="Times New Roman" w:cs="Times New Roman"/>
          <w:color w:val="000000"/>
          <w:sz w:val="28"/>
          <w:szCs w:val="28"/>
        </w:rPr>
        <w:t>ой теме и поставленным задачам);</w:t>
      </w:r>
    </w:p>
    <w:p w:rsidR="00B86D82" w:rsidRPr="00E90328" w:rsidRDefault="00B86D82" w:rsidP="006147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индивидуальность и </w:t>
      </w:r>
      <w:r w:rsidRPr="00477A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оригинальность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(т</w:t>
      </w:r>
      <w:r>
        <w:rPr>
          <w:rFonts w:ascii="Times New Roman" w:hAnsi="Times New Roman" w:cs="Times New Roman"/>
          <w:color w:val="000000"/>
          <w:sz w:val="28"/>
          <w:szCs w:val="28"/>
        </w:rPr>
        <w:t>алисман</w:t>
      </w:r>
      <w:r w:rsidRPr="003F3EEE">
        <w:rPr>
          <w:rFonts w:ascii="Times New Roman" w:hAnsi="Times New Roman" w:cs="Times New Roman"/>
          <w:color w:val="000000"/>
          <w:sz w:val="28"/>
          <w:szCs w:val="28"/>
        </w:rPr>
        <w:t xml:space="preserve"> не долж</w:t>
      </w:r>
      <w:r>
        <w:rPr>
          <w:rFonts w:ascii="Times New Roman" w:hAnsi="Times New Roman" w:cs="Times New Roman"/>
          <w:color w:val="000000"/>
          <w:sz w:val="28"/>
          <w:szCs w:val="28"/>
        </w:rPr>
        <w:t>ен</w:t>
      </w:r>
      <w:r w:rsidRPr="003F3EEE">
        <w:rPr>
          <w:rFonts w:ascii="Times New Roman" w:hAnsi="Times New Roman" w:cs="Times New Roman"/>
          <w:color w:val="000000"/>
          <w:sz w:val="28"/>
          <w:szCs w:val="28"/>
        </w:rPr>
        <w:t xml:space="preserve"> ассоциироват</w:t>
      </w:r>
      <w:r>
        <w:rPr>
          <w:rFonts w:ascii="Times New Roman" w:hAnsi="Times New Roman" w:cs="Times New Roman"/>
          <w:color w:val="000000"/>
          <w:sz w:val="28"/>
          <w:szCs w:val="28"/>
        </w:rPr>
        <w:t>ься с уже существующими известными знаками и символами);</w:t>
      </w:r>
    </w:p>
    <w:p w:rsidR="00B86D82" w:rsidRPr="00477AA1" w:rsidRDefault="00B86D82" w:rsidP="00614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7A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>
        <w:rPr>
          <w:rFonts w:ascii="Times New Roman" w:hAnsi="Times New Roman" w:cs="Times New Roman"/>
          <w:sz w:val="28"/>
          <w:szCs w:val="28"/>
          <w:lang w:eastAsia="ru-RU"/>
        </w:rPr>
        <w:t>ассоциативность;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86D82" w:rsidRPr="00477AA1" w:rsidRDefault="00B86D82" w:rsidP="00614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7A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77AA1">
        <w:rPr>
          <w:rFonts w:ascii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477A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художественность и эстетичность;</w:t>
      </w:r>
    </w:p>
    <w:p w:rsidR="00B86D82" w:rsidRPr="00477AA1" w:rsidRDefault="00B86D82" w:rsidP="006147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7A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77AA1">
        <w:rPr>
          <w:rFonts w:ascii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гармоничность цветовой гаммы.</w:t>
      </w:r>
    </w:p>
    <w:p w:rsidR="00B86D82" w:rsidRPr="004A52D1" w:rsidRDefault="00B86D82" w:rsidP="00F5343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6D82" w:rsidRDefault="00B86D82" w:rsidP="00F534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6D82" w:rsidRDefault="00B86D82" w:rsidP="00F534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6D82" w:rsidRDefault="00B86D82" w:rsidP="00F534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6D82" w:rsidRDefault="00B86D82" w:rsidP="00F534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Жюри конкурса</w:t>
      </w:r>
    </w:p>
    <w:p w:rsidR="00B86D82" w:rsidRPr="00477AA1" w:rsidRDefault="00B86D82" w:rsidP="000F1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 xml:space="preserve">.1. Для рассмотрения конкурсных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 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 xml:space="preserve">формируется жюри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>онкурса.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жюри конкурса входят члены организационного комитета по проведению </w:t>
      </w:r>
      <w:r w:rsidRPr="00331315">
        <w:rPr>
          <w:rFonts w:ascii="Times New Roman" w:hAnsi="Times New Roman" w:cs="Times New Roman"/>
          <w:color w:val="000000"/>
          <w:sz w:val="28"/>
          <w:szCs w:val="28"/>
        </w:rPr>
        <w:t>первого открытого районного фестиваля творчества имени Народного артиста СССР Михаила Ивановича Пуговкина «Чухломская пуговка»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86D82" w:rsidRPr="00477AA1" w:rsidRDefault="00B86D82" w:rsidP="00C44CF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>.2. Заседание жюри правомочно, если в нем принимает участие более половины членов жюри.</w:t>
      </w:r>
      <w:r w:rsidRPr="005F0B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Жюри </w:t>
      </w:r>
      <w:r w:rsidRPr="003F3EEE">
        <w:rPr>
          <w:rFonts w:ascii="Times New Roman" w:hAnsi="Times New Roman" w:cs="Times New Roman"/>
          <w:color w:val="000000"/>
          <w:sz w:val="28"/>
          <w:szCs w:val="28"/>
        </w:rPr>
        <w:t>рассматривает представленные работы, определяет победителей, осуществляет награждение.</w:t>
      </w:r>
    </w:p>
    <w:p w:rsidR="00B86D82" w:rsidRPr="00477AA1" w:rsidRDefault="00B86D82" w:rsidP="00C44CF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>.3. Решение жюри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ринимается простым большинством </w:t>
      </w:r>
      <w:r w:rsidRPr="00477AA1">
        <w:rPr>
          <w:rFonts w:ascii="Times New Roman" w:hAnsi="Times New Roman" w:cs="Times New Roman"/>
          <w:sz w:val="28"/>
          <w:szCs w:val="28"/>
          <w:lang w:eastAsia="ru-RU"/>
        </w:rPr>
        <w:t xml:space="preserve">голосов присутствующих на заседании членов жюри. Решение жюри Конкурса не подлежит обсуждению и внесению в него изменений. </w:t>
      </w:r>
    </w:p>
    <w:p w:rsidR="00B86D82" w:rsidRDefault="00B86D82" w:rsidP="00F534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86D82" w:rsidRPr="00C44CF3" w:rsidRDefault="00B86D82" w:rsidP="00F534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4CF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6. Подведение итогов</w:t>
      </w:r>
    </w:p>
    <w:p w:rsidR="00B86D82" w:rsidRDefault="00B86D82" w:rsidP="00F534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86D82" w:rsidRPr="00DB21FF" w:rsidRDefault="00B86D82" w:rsidP="00C44CF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6.1. </w:t>
      </w:r>
      <w:r w:rsidRPr="00DB21FF"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DB21FF">
        <w:rPr>
          <w:rFonts w:ascii="Times New Roman" w:hAnsi="Times New Roman" w:cs="Times New Roman"/>
          <w:sz w:val="28"/>
          <w:szCs w:val="28"/>
          <w:lang w:eastAsia="ru-RU"/>
        </w:rPr>
        <w:t xml:space="preserve">онкурса определяются победители, которые награждаются дипломами за 1,2,3 места. </w:t>
      </w:r>
    </w:p>
    <w:p w:rsidR="00B86D82" w:rsidRPr="00DB21FF" w:rsidRDefault="00B86D82" w:rsidP="00C44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6.2. </w:t>
      </w:r>
      <w:r w:rsidRPr="00DB21FF">
        <w:rPr>
          <w:rFonts w:ascii="Times New Roman" w:hAnsi="Times New Roman" w:cs="Times New Roman"/>
          <w:sz w:val="28"/>
          <w:szCs w:val="28"/>
          <w:lang w:eastAsia="ru-RU"/>
        </w:rPr>
        <w:t>По решению жюри могут быть учреждены дополнительные призы.</w:t>
      </w:r>
    </w:p>
    <w:p w:rsidR="00B86D82" w:rsidRPr="004A52D1" w:rsidRDefault="00B86D82" w:rsidP="00C44C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6.3. 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Победители конкурса определяются жюри до 15 июля 2017 года.</w:t>
      </w:r>
    </w:p>
    <w:p w:rsidR="00B86D82" w:rsidRPr="004A52D1" w:rsidRDefault="00B86D82" w:rsidP="00F5343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6.4.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Победители определя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ся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следующих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возрастных категориях:</w:t>
      </w:r>
    </w:p>
    <w:p w:rsidR="00B86D82" w:rsidRPr="004A52D1" w:rsidRDefault="00B86D82" w:rsidP="00F5343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дети до 14 лет;</w:t>
      </w:r>
    </w:p>
    <w:p w:rsidR="00B86D82" w:rsidRPr="004A52D1" w:rsidRDefault="00B86D82" w:rsidP="00F5343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молодежь от 15 до 30 лет;</w:t>
      </w:r>
    </w:p>
    <w:p w:rsidR="00B86D82" w:rsidRPr="004A52D1" w:rsidRDefault="00B86D82" w:rsidP="00F5343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взрослые от 30 лет.</w:t>
      </w:r>
    </w:p>
    <w:p w:rsidR="00B86D82" w:rsidRPr="004A52D1" w:rsidRDefault="00B86D82" w:rsidP="00C44C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6.5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Победителям конкурса,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занявшим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1-3 места в каждой возрастной категории, вручаются дипломы победителей конкурса и памятные сувениры.</w:t>
      </w:r>
    </w:p>
    <w:p w:rsidR="00B86D82" w:rsidRPr="004A52D1" w:rsidRDefault="00B86D82" w:rsidP="00F5343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6D82" w:rsidRPr="004A52D1" w:rsidRDefault="00B86D82" w:rsidP="00F534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6. Заявка на участие</w:t>
      </w:r>
    </w:p>
    <w:p w:rsidR="00B86D82" w:rsidRPr="004A52D1" w:rsidRDefault="00B86D82" w:rsidP="00F5343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6D82" w:rsidRPr="00BE432C" w:rsidRDefault="00B86D82" w:rsidP="00C44C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Заявки на участие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конкурсе 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(образец см. в Приложении) подаются до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4CF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30 </w:t>
      </w:r>
      <w:r w:rsidRPr="004A52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апреля 2017 года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1 экземпляр - электронный – заполняется в формате Word и отправляется на эл. адрес: </w:t>
      </w:r>
      <w:hyperlink r:id="rId5" w:history="1">
        <w:r w:rsidRPr="00415AB1">
          <w:rPr>
            <w:rStyle w:val="Hyperlink"/>
            <w:rFonts w:ascii="Times New Roman" w:hAnsi="Times New Roman" w:cs="Times New Roman"/>
            <w:sz w:val="24"/>
            <w:szCs w:val="24"/>
          </w:rPr>
          <w:t>otdelktm@yandex.ru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бумажном носителе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отдел культуры, молодежи, туризма и спорта администрации Чухломского муниципального района 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адресу г. Чухлома,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площадь Революции д.11, </w:t>
      </w:r>
      <w:r w:rsidRPr="00BE432C">
        <w:rPr>
          <w:rFonts w:ascii="Times New Roman" w:hAnsi="Times New Roman" w:cs="Times New Roman"/>
          <w:sz w:val="28"/>
          <w:szCs w:val="28"/>
          <w:lang w:eastAsia="ru-RU"/>
        </w:rPr>
        <w:t>каб. № 3.</w:t>
      </w:r>
    </w:p>
    <w:p w:rsidR="00B86D82" w:rsidRPr="004A52D1" w:rsidRDefault="00B86D82" w:rsidP="00C44C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Готовые работы предоставляются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отдел культуры, молодежи, туризма и спорта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адресу г. Чухлома,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площадь Революции д.11, </w:t>
      </w:r>
      <w:r w:rsidRPr="00BE432C">
        <w:rPr>
          <w:rFonts w:ascii="Times New Roman" w:hAnsi="Times New Roman" w:cs="Times New Roman"/>
          <w:sz w:val="28"/>
          <w:szCs w:val="28"/>
          <w:lang w:eastAsia="ru-RU"/>
        </w:rPr>
        <w:t>каб. № 3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30 апреля, фотоработы с 1 апреля по 30 июня 2017</w:t>
      </w:r>
      <w:r w:rsidRPr="004A52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86D82" w:rsidRPr="004A52D1" w:rsidRDefault="00B86D82" w:rsidP="00C44C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тел. для справок: 2-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13-51</w:t>
      </w:r>
    </w:p>
    <w:p w:rsidR="00B86D82" w:rsidRPr="004A52D1" w:rsidRDefault="00B86D82" w:rsidP="00C44C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6D82" w:rsidRPr="004A52D1" w:rsidRDefault="00B86D82" w:rsidP="00F534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6D82" w:rsidRPr="004A52D1" w:rsidRDefault="00B86D82" w:rsidP="00F534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6D82" w:rsidRDefault="00B86D82" w:rsidP="00F534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6D82" w:rsidRPr="004A52D1" w:rsidRDefault="00B86D82" w:rsidP="00F534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Анкета-заявка</w:t>
      </w:r>
    </w:p>
    <w:p w:rsidR="00B86D82" w:rsidRDefault="00B86D82" w:rsidP="00002F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участие в конкурсе </w:t>
      </w:r>
    </w:p>
    <w:p w:rsidR="00B86D82" w:rsidRPr="004A52D1" w:rsidRDefault="00B86D82" w:rsidP="00002F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F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«Талисман фестиваля «Чухломская пуговка» - БОЖЬЯ КОРОВКА»</w:t>
      </w: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6D82" w:rsidRPr="004A52D1" w:rsidRDefault="00B86D82" w:rsidP="00F534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6D82" w:rsidRPr="004A52D1" w:rsidRDefault="00B86D82" w:rsidP="00F534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творческой работы_________________________________________</w:t>
      </w:r>
    </w:p>
    <w:p w:rsidR="00B86D82" w:rsidRPr="004A52D1" w:rsidRDefault="00B86D82" w:rsidP="00F534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B86D82" w:rsidRPr="004A52D1" w:rsidRDefault="00B86D82" w:rsidP="00F534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6D82" w:rsidRPr="004A52D1" w:rsidRDefault="00B86D82" w:rsidP="00F534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Ф.И.О. автора или название коллектива___________________________________________________________________________________________________________________________</w:t>
      </w:r>
    </w:p>
    <w:p w:rsidR="00B86D82" w:rsidRPr="004A52D1" w:rsidRDefault="00B86D82" w:rsidP="00F534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6D82" w:rsidRPr="004A52D1" w:rsidRDefault="00B86D82" w:rsidP="00F534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участника(ов)_________________________________________________</w:t>
      </w:r>
    </w:p>
    <w:p w:rsidR="00B86D82" w:rsidRPr="004A52D1" w:rsidRDefault="00B86D82" w:rsidP="00F534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6D82" w:rsidRPr="004A52D1" w:rsidRDefault="00B86D82" w:rsidP="00F534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6D82" w:rsidRPr="004A52D1" w:rsidRDefault="00B86D82" w:rsidP="00F534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Название, адрес и тел. направляющей организации __________________________________________________________________</w:t>
      </w:r>
    </w:p>
    <w:p w:rsidR="00B86D82" w:rsidRPr="004A52D1" w:rsidRDefault="00B86D82" w:rsidP="00F534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B86D82" w:rsidRPr="004A52D1" w:rsidRDefault="00B86D82" w:rsidP="00F534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6D82" w:rsidRPr="004A52D1" w:rsidRDefault="00B86D82" w:rsidP="00F534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6D82" w:rsidRPr="004A52D1" w:rsidRDefault="00B86D82" w:rsidP="00F534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Положением о проведении выставки-конкурса ознакомлен и согласен.</w:t>
      </w:r>
    </w:p>
    <w:p w:rsidR="00B86D82" w:rsidRPr="004A52D1" w:rsidRDefault="00B86D82" w:rsidP="00F534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6D82" w:rsidRPr="004A52D1" w:rsidRDefault="00B86D82" w:rsidP="00F534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Подпись ответственного лица</w:t>
      </w:r>
    </w:p>
    <w:p w:rsidR="00B86D82" w:rsidRDefault="00B86D82" w:rsidP="00F53436"/>
    <w:p w:rsidR="00B86D82" w:rsidRDefault="00B86D82"/>
    <w:sectPr w:rsidR="00B86D82" w:rsidSect="002F7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3436"/>
    <w:rsid w:val="00002FC3"/>
    <w:rsid w:val="00003299"/>
    <w:rsid w:val="0000785B"/>
    <w:rsid w:val="0001089D"/>
    <w:rsid w:val="00010EE3"/>
    <w:rsid w:val="0001303D"/>
    <w:rsid w:val="00015D2D"/>
    <w:rsid w:val="000165ED"/>
    <w:rsid w:val="00017AD9"/>
    <w:rsid w:val="00017C74"/>
    <w:rsid w:val="00022256"/>
    <w:rsid w:val="0002229D"/>
    <w:rsid w:val="000233A7"/>
    <w:rsid w:val="00027B87"/>
    <w:rsid w:val="00030EEC"/>
    <w:rsid w:val="000347A2"/>
    <w:rsid w:val="000351CD"/>
    <w:rsid w:val="00035377"/>
    <w:rsid w:val="00037C05"/>
    <w:rsid w:val="0004048D"/>
    <w:rsid w:val="000411F2"/>
    <w:rsid w:val="000426EF"/>
    <w:rsid w:val="00043A52"/>
    <w:rsid w:val="00045563"/>
    <w:rsid w:val="00045ACF"/>
    <w:rsid w:val="00047B18"/>
    <w:rsid w:val="00052C39"/>
    <w:rsid w:val="000533DA"/>
    <w:rsid w:val="00053E1A"/>
    <w:rsid w:val="000540AB"/>
    <w:rsid w:val="000549D2"/>
    <w:rsid w:val="00054C29"/>
    <w:rsid w:val="000555F7"/>
    <w:rsid w:val="00055BCE"/>
    <w:rsid w:val="00060074"/>
    <w:rsid w:val="00061520"/>
    <w:rsid w:val="00061F86"/>
    <w:rsid w:val="000632F7"/>
    <w:rsid w:val="0006538E"/>
    <w:rsid w:val="0007467F"/>
    <w:rsid w:val="00075E3F"/>
    <w:rsid w:val="00085480"/>
    <w:rsid w:val="000926AD"/>
    <w:rsid w:val="00095051"/>
    <w:rsid w:val="0009527E"/>
    <w:rsid w:val="00096A34"/>
    <w:rsid w:val="000974D2"/>
    <w:rsid w:val="00097B23"/>
    <w:rsid w:val="000A5BB1"/>
    <w:rsid w:val="000A6204"/>
    <w:rsid w:val="000B021B"/>
    <w:rsid w:val="000B07C7"/>
    <w:rsid w:val="000B6CFE"/>
    <w:rsid w:val="000B6DED"/>
    <w:rsid w:val="000B7FCE"/>
    <w:rsid w:val="000C139F"/>
    <w:rsid w:val="000C7ECF"/>
    <w:rsid w:val="000D09F4"/>
    <w:rsid w:val="000D239A"/>
    <w:rsid w:val="000D36CA"/>
    <w:rsid w:val="000D4EC5"/>
    <w:rsid w:val="000F1EDD"/>
    <w:rsid w:val="000F612F"/>
    <w:rsid w:val="000F6809"/>
    <w:rsid w:val="000F7EC3"/>
    <w:rsid w:val="00100179"/>
    <w:rsid w:val="001018EB"/>
    <w:rsid w:val="001020F4"/>
    <w:rsid w:val="00102450"/>
    <w:rsid w:val="0011084C"/>
    <w:rsid w:val="00110D16"/>
    <w:rsid w:val="001148A2"/>
    <w:rsid w:val="001204A8"/>
    <w:rsid w:val="001204D1"/>
    <w:rsid w:val="00122BCB"/>
    <w:rsid w:val="00123FFE"/>
    <w:rsid w:val="00124868"/>
    <w:rsid w:val="0012544C"/>
    <w:rsid w:val="001306B5"/>
    <w:rsid w:val="001314DE"/>
    <w:rsid w:val="001316CE"/>
    <w:rsid w:val="00134475"/>
    <w:rsid w:val="00134DF8"/>
    <w:rsid w:val="00137DBC"/>
    <w:rsid w:val="001438B1"/>
    <w:rsid w:val="0014425D"/>
    <w:rsid w:val="0014510E"/>
    <w:rsid w:val="00145721"/>
    <w:rsid w:val="00146E92"/>
    <w:rsid w:val="001525B5"/>
    <w:rsid w:val="00152C1B"/>
    <w:rsid w:val="001571BC"/>
    <w:rsid w:val="0016113D"/>
    <w:rsid w:val="00164787"/>
    <w:rsid w:val="0017304F"/>
    <w:rsid w:val="0018118D"/>
    <w:rsid w:val="001817E7"/>
    <w:rsid w:val="00181F9D"/>
    <w:rsid w:val="00192107"/>
    <w:rsid w:val="0019444A"/>
    <w:rsid w:val="001A05C0"/>
    <w:rsid w:val="001A1FF7"/>
    <w:rsid w:val="001A4417"/>
    <w:rsid w:val="001A6510"/>
    <w:rsid w:val="001B0099"/>
    <w:rsid w:val="001B01E0"/>
    <w:rsid w:val="001B0B21"/>
    <w:rsid w:val="001B3177"/>
    <w:rsid w:val="001B37FE"/>
    <w:rsid w:val="001B51F1"/>
    <w:rsid w:val="001B71F8"/>
    <w:rsid w:val="001C110E"/>
    <w:rsid w:val="001C3CBD"/>
    <w:rsid w:val="001C46A5"/>
    <w:rsid w:val="001D09E2"/>
    <w:rsid w:val="001D0F73"/>
    <w:rsid w:val="001D3A30"/>
    <w:rsid w:val="001D543F"/>
    <w:rsid w:val="001D66FF"/>
    <w:rsid w:val="001D7038"/>
    <w:rsid w:val="001D7DA5"/>
    <w:rsid w:val="001E2E95"/>
    <w:rsid w:val="001E64B3"/>
    <w:rsid w:val="001E6739"/>
    <w:rsid w:val="001E7EC3"/>
    <w:rsid w:val="001F077D"/>
    <w:rsid w:val="001F1E02"/>
    <w:rsid w:val="00200287"/>
    <w:rsid w:val="0020195A"/>
    <w:rsid w:val="002027EB"/>
    <w:rsid w:val="002077C1"/>
    <w:rsid w:val="00207BE9"/>
    <w:rsid w:val="00210624"/>
    <w:rsid w:val="002122A0"/>
    <w:rsid w:val="002131C5"/>
    <w:rsid w:val="0021349D"/>
    <w:rsid w:val="00214CE2"/>
    <w:rsid w:val="00217F14"/>
    <w:rsid w:val="00220DDD"/>
    <w:rsid w:val="00221831"/>
    <w:rsid w:val="00221FD6"/>
    <w:rsid w:val="0022223C"/>
    <w:rsid w:val="0022287B"/>
    <w:rsid w:val="00225730"/>
    <w:rsid w:val="0022658D"/>
    <w:rsid w:val="00231F19"/>
    <w:rsid w:val="00234953"/>
    <w:rsid w:val="00240B20"/>
    <w:rsid w:val="0024441F"/>
    <w:rsid w:val="00245181"/>
    <w:rsid w:val="002546DD"/>
    <w:rsid w:val="00261624"/>
    <w:rsid w:val="002673FC"/>
    <w:rsid w:val="00271253"/>
    <w:rsid w:val="00272CF9"/>
    <w:rsid w:val="002739EF"/>
    <w:rsid w:val="002749A7"/>
    <w:rsid w:val="00277678"/>
    <w:rsid w:val="00277E04"/>
    <w:rsid w:val="00281090"/>
    <w:rsid w:val="00281276"/>
    <w:rsid w:val="00281572"/>
    <w:rsid w:val="00281A63"/>
    <w:rsid w:val="00281B10"/>
    <w:rsid w:val="00281D0D"/>
    <w:rsid w:val="002842FD"/>
    <w:rsid w:val="00285BCE"/>
    <w:rsid w:val="002935BB"/>
    <w:rsid w:val="00296F35"/>
    <w:rsid w:val="002A0A3D"/>
    <w:rsid w:val="002A2302"/>
    <w:rsid w:val="002A2487"/>
    <w:rsid w:val="002A2E3C"/>
    <w:rsid w:val="002A588B"/>
    <w:rsid w:val="002B28CD"/>
    <w:rsid w:val="002B4453"/>
    <w:rsid w:val="002B465C"/>
    <w:rsid w:val="002B6131"/>
    <w:rsid w:val="002C3182"/>
    <w:rsid w:val="002C7CA5"/>
    <w:rsid w:val="002D2CDE"/>
    <w:rsid w:val="002D5D32"/>
    <w:rsid w:val="002D6A2B"/>
    <w:rsid w:val="002D6C9C"/>
    <w:rsid w:val="002D7E50"/>
    <w:rsid w:val="002E2BC3"/>
    <w:rsid w:val="002E3AD7"/>
    <w:rsid w:val="002E3E02"/>
    <w:rsid w:val="002E4EB6"/>
    <w:rsid w:val="002E762D"/>
    <w:rsid w:val="002F41B1"/>
    <w:rsid w:val="002F6850"/>
    <w:rsid w:val="002F7F68"/>
    <w:rsid w:val="00302816"/>
    <w:rsid w:val="00302EFD"/>
    <w:rsid w:val="00303BAF"/>
    <w:rsid w:val="00304A7B"/>
    <w:rsid w:val="00305CB7"/>
    <w:rsid w:val="0030697F"/>
    <w:rsid w:val="00311C2E"/>
    <w:rsid w:val="003121FC"/>
    <w:rsid w:val="003132EC"/>
    <w:rsid w:val="0031368C"/>
    <w:rsid w:val="00314999"/>
    <w:rsid w:val="00324ACF"/>
    <w:rsid w:val="00324B00"/>
    <w:rsid w:val="00325ED0"/>
    <w:rsid w:val="00326394"/>
    <w:rsid w:val="00326536"/>
    <w:rsid w:val="00326A3D"/>
    <w:rsid w:val="00331315"/>
    <w:rsid w:val="003321BF"/>
    <w:rsid w:val="00332EE2"/>
    <w:rsid w:val="0033491E"/>
    <w:rsid w:val="003366AC"/>
    <w:rsid w:val="00336EE2"/>
    <w:rsid w:val="00336FBA"/>
    <w:rsid w:val="00340582"/>
    <w:rsid w:val="00342F93"/>
    <w:rsid w:val="003431F8"/>
    <w:rsid w:val="00345059"/>
    <w:rsid w:val="003459AE"/>
    <w:rsid w:val="00345F8A"/>
    <w:rsid w:val="0034672E"/>
    <w:rsid w:val="00347217"/>
    <w:rsid w:val="00350A8F"/>
    <w:rsid w:val="0035165E"/>
    <w:rsid w:val="003530BB"/>
    <w:rsid w:val="00353E93"/>
    <w:rsid w:val="0035597E"/>
    <w:rsid w:val="003577BC"/>
    <w:rsid w:val="00360A82"/>
    <w:rsid w:val="003646C2"/>
    <w:rsid w:val="003648DE"/>
    <w:rsid w:val="00367600"/>
    <w:rsid w:val="00367764"/>
    <w:rsid w:val="00367E6A"/>
    <w:rsid w:val="00372E31"/>
    <w:rsid w:val="003817AD"/>
    <w:rsid w:val="003847A8"/>
    <w:rsid w:val="00385A90"/>
    <w:rsid w:val="003948DD"/>
    <w:rsid w:val="003A11EC"/>
    <w:rsid w:val="003A29B3"/>
    <w:rsid w:val="003A4172"/>
    <w:rsid w:val="003A4508"/>
    <w:rsid w:val="003A49E2"/>
    <w:rsid w:val="003A5B6D"/>
    <w:rsid w:val="003A6AEF"/>
    <w:rsid w:val="003B59F4"/>
    <w:rsid w:val="003B6022"/>
    <w:rsid w:val="003C0B4C"/>
    <w:rsid w:val="003C2FBC"/>
    <w:rsid w:val="003C6520"/>
    <w:rsid w:val="003C7B06"/>
    <w:rsid w:val="003D1F8E"/>
    <w:rsid w:val="003D348C"/>
    <w:rsid w:val="003D4D82"/>
    <w:rsid w:val="003D72ED"/>
    <w:rsid w:val="003E04CF"/>
    <w:rsid w:val="003E0A51"/>
    <w:rsid w:val="003E1D89"/>
    <w:rsid w:val="003E37A7"/>
    <w:rsid w:val="003E7934"/>
    <w:rsid w:val="003F089A"/>
    <w:rsid w:val="003F3BEF"/>
    <w:rsid w:val="003F3EEE"/>
    <w:rsid w:val="003F5A30"/>
    <w:rsid w:val="003F70CF"/>
    <w:rsid w:val="00402006"/>
    <w:rsid w:val="004041D8"/>
    <w:rsid w:val="00404F5A"/>
    <w:rsid w:val="00406F2F"/>
    <w:rsid w:val="00410AFB"/>
    <w:rsid w:val="00413B12"/>
    <w:rsid w:val="00413C37"/>
    <w:rsid w:val="00413CE4"/>
    <w:rsid w:val="0041517B"/>
    <w:rsid w:val="00415AB1"/>
    <w:rsid w:val="00415E09"/>
    <w:rsid w:val="00416209"/>
    <w:rsid w:val="0041685C"/>
    <w:rsid w:val="00417E98"/>
    <w:rsid w:val="0042096A"/>
    <w:rsid w:val="00423976"/>
    <w:rsid w:val="00424289"/>
    <w:rsid w:val="0042522F"/>
    <w:rsid w:val="00426B17"/>
    <w:rsid w:val="00430E3C"/>
    <w:rsid w:val="004327F8"/>
    <w:rsid w:val="004332EF"/>
    <w:rsid w:val="004354EF"/>
    <w:rsid w:val="00437230"/>
    <w:rsid w:val="0043771B"/>
    <w:rsid w:val="0044025C"/>
    <w:rsid w:val="00440C5A"/>
    <w:rsid w:val="00441598"/>
    <w:rsid w:val="0044266F"/>
    <w:rsid w:val="00445F6C"/>
    <w:rsid w:val="0045397B"/>
    <w:rsid w:val="0045655D"/>
    <w:rsid w:val="004631DB"/>
    <w:rsid w:val="00463200"/>
    <w:rsid w:val="00463E6F"/>
    <w:rsid w:val="00465C64"/>
    <w:rsid w:val="0047064B"/>
    <w:rsid w:val="004713C6"/>
    <w:rsid w:val="004719CB"/>
    <w:rsid w:val="0047211A"/>
    <w:rsid w:val="00472E6A"/>
    <w:rsid w:val="00473000"/>
    <w:rsid w:val="0047306A"/>
    <w:rsid w:val="00475ADA"/>
    <w:rsid w:val="00477AA1"/>
    <w:rsid w:val="00477DEF"/>
    <w:rsid w:val="00481497"/>
    <w:rsid w:val="00482853"/>
    <w:rsid w:val="00484A2B"/>
    <w:rsid w:val="0048591B"/>
    <w:rsid w:val="00486A19"/>
    <w:rsid w:val="004874CE"/>
    <w:rsid w:val="00493AFE"/>
    <w:rsid w:val="00497EE0"/>
    <w:rsid w:val="004A26AF"/>
    <w:rsid w:val="004A38C3"/>
    <w:rsid w:val="004A4826"/>
    <w:rsid w:val="004A52D1"/>
    <w:rsid w:val="004A5A94"/>
    <w:rsid w:val="004A5DB3"/>
    <w:rsid w:val="004A5FFE"/>
    <w:rsid w:val="004A6C53"/>
    <w:rsid w:val="004B1D60"/>
    <w:rsid w:val="004B6F15"/>
    <w:rsid w:val="004B7D54"/>
    <w:rsid w:val="004C0768"/>
    <w:rsid w:val="004C15B7"/>
    <w:rsid w:val="004C1CAF"/>
    <w:rsid w:val="004C2706"/>
    <w:rsid w:val="004C2BD3"/>
    <w:rsid w:val="004C46F0"/>
    <w:rsid w:val="004C6F67"/>
    <w:rsid w:val="004C6FB3"/>
    <w:rsid w:val="004C7629"/>
    <w:rsid w:val="004D1D57"/>
    <w:rsid w:val="004D4B15"/>
    <w:rsid w:val="004D51FE"/>
    <w:rsid w:val="004D525E"/>
    <w:rsid w:val="004D5B7A"/>
    <w:rsid w:val="004D6172"/>
    <w:rsid w:val="004D6881"/>
    <w:rsid w:val="004E0AB4"/>
    <w:rsid w:val="004E7B37"/>
    <w:rsid w:val="004F1E40"/>
    <w:rsid w:val="004F73CA"/>
    <w:rsid w:val="004F7EB9"/>
    <w:rsid w:val="005007B6"/>
    <w:rsid w:val="0050445A"/>
    <w:rsid w:val="00504778"/>
    <w:rsid w:val="00507334"/>
    <w:rsid w:val="00510CA6"/>
    <w:rsid w:val="00520D6A"/>
    <w:rsid w:val="00523028"/>
    <w:rsid w:val="00530593"/>
    <w:rsid w:val="00533B75"/>
    <w:rsid w:val="005347CD"/>
    <w:rsid w:val="005378F0"/>
    <w:rsid w:val="0054015F"/>
    <w:rsid w:val="00541CB7"/>
    <w:rsid w:val="00544A02"/>
    <w:rsid w:val="00545783"/>
    <w:rsid w:val="005473CC"/>
    <w:rsid w:val="0054774D"/>
    <w:rsid w:val="00552EB5"/>
    <w:rsid w:val="00557D55"/>
    <w:rsid w:val="00560B9A"/>
    <w:rsid w:val="00564F52"/>
    <w:rsid w:val="005658F7"/>
    <w:rsid w:val="00566C71"/>
    <w:rsid w:val="00567945"/>
    <w:rsid w:val="005716D7"/>
    <w:rsid w:val="0057473F"/>
    <w:rsid w:val="00576913"/>
    <w:rsid w:val="00576A75"/>
    <w:rsid w:val="00581600"/>
    <w:rsid w:val="00582E60"/>
    <w:rsid w:val="00584556"/>
    <w:rsid w:val="005846DE"/>
    <w:rsid w:val="00590963"/>
    <w:rsid w:val="005A0D90"/>
    <w:rsid w:val="005A2ADB"/>
    <w:rsid w:val="005A2DDF"/>
    <w:rsid w:val="005A4577"/>
    <w:rsid w:val="005A55C2"/>
    <w:rsid w:val="005A7ED1"/>
    <w:rsid w:val="005B2A03"/>
    <w:rsid w:val="005B324A"/>
    <w:rsid w:val="005B7F66"/>
    <w:rsid w:val="005C0678"/>
    <w:rsid w:val="005C1B75"/>
    <w:rsid w:val="005C2078"/>
    <w:rsid w:val="005C2C46"/>
    <w:rsid w:val="005C3A27"/>
    <w:rsid w:val="005C7ADB"/>
    <w:rsid w:val="005D07C2"/>
    <w:rsid w:val="005D08DC"/>
    <w:rsid w:val="005D3C09"/>
    <w:rsid w:val="005D454C"/>
    <w:rsid w:val="005D4C04"/>
    <w:rsid w:val="005D535F"/>
    <w:rsid w:val="005E1496"/>
    <w:rsid w:val="005E25AA"/>
    <w:rsid w:val="005E2738"/>
    <w:rsid w:val="005E68DC"/>
    <w:rsid w:val="005E762B"/>
    <w:rsid w:val="005F0BA9"/>
    <w:rsid w:val="005F440D"/>
    <w:rsid w:val="005F5D5E"/>
    <w:rsid w:val="00600217"/>
    <w:rsid w:val="00600D86"/>
    <w:rsid w:val="0060463F"/>
    <w:rsid w:val="00605B55"/>
    <w:rsid w:val="00605E40"/>
    <w:rsid w:val="0060607D"/>
    <w:rsid w:val="006111D4"/>
    <w:rsid w:val="00612615"/>
    <w:rsid w:val="0061473B"/>
    <w:rsid w:val="00616DF5"/>
    <w:rsid w:val="00617356"/>
    <w:rsid w:val="006174C3"/>
    <w:rsid w:val="00617F4E"/>
    <w:rsid w:val="00622F1C"/>
    <w:rsid w:val="006304B8"/>
    <w:rsid w:val="006331C9"/>
    <w:rsid w:val="00633375"/>
    <w:rsid w:val="00635F17"/>
    <w:rsid w:val="0064106B"/>
    <w:rsid w:val="00641581"/>
    <w:rsid w:val="00644403"/>
    <w:rsid w:val="006537E2"/>
    <w:rsid w:val="006559F6"/>
    <w:rsid w:val="00657224"/>
    <w:rsid w:val="00660D09"/>
    <w:rsid w:val="00662D0E"/>
    <w:rsid w:val="00663500"/>
    <w:rsid w:val="00664978"/>
    <w:rsid w:val="006658FA"/>
    <w:rsid w:val="00670276"/>
    <w:rsid w:val="00671B5E"/>
    <w:rsid w:val="0067321D"/>
    <w:rsid w:val="00676095"/>
    <w:rsid w:val="00677BD4"/>
    <w:rsid w:val="00677C93"/>
    <w:rsid w:val="006822CD"/>
    <w:rsid w:val="00683862"/>
    <w:rsid w:val="00684632"/>
    <w:rsid w:val="00686231"/>
    <w:rsid w:val="0068676C"/>
    <w:rsid w:val="00686A5B"/>
    <w:rsid w:val="00686C3D"/>
    <w:rsid w:val="0068731B"/>
    <w:rsid w:val="00690755"/>
    <w:rsid w:val="00692B6A"/>
    <w:rsid w:val="006941D6"/>
    <w:rsid w:val="006A04AA"/>
    <w:rsid w:val="006A1C18"/>
    <w:rsid w:val="006A256E"/>
    <w:rsid w:val="006A458C"/>
    <w:rsid w:val="006A49A8"/>
    <w:rsid w:val="006A5344"/>
    <w:rsid w:val="006A5BFA"/>
    <w:rsid w:val="006A5D34"/>
    <w:rsid w:val="006A6BE0"/>
    <w:rsid w:val="006B15D3"/>
    <w:rsid w:val="006B3F44"/>
    <w:rsid w:val="006B5B6B"/>
    <w:rsid w:val="006B694B"/>
    <w:rsid w:val="006B7780"/>
    <w:rsid w:val="006B7BCE"/>
    <w:rsid w:val="006B7EF8"/>
    <w:rsid w:val="006C13CD"/>
    <w:rsid w:val="006C227E"/>
    <w:rsid w:val="006C2812"/>
    <w:rsid w:val="006C4DEC"/>
    <w:rsid w:val="006C5DE4"/>
    <w:rsid w:val="006C7282"/>
    <w:rsid w:val="006C7BFC"/>
    <w:rsid w:val="006D24D1"/>
    <w:rsid w:val="006D54A9"/>
    <w:rsid w:val="006D6158"/>
    <w:rsid w:val="006D72E1"/>
    <w:rsid w:val="006E0FA7"/>
    <w:rsid w:val="006E5B33"/>
    <w:rsid w:val="006F1215"/>
    <w:rsid w:val="006F5C8C"/>
    <w:rsid w:val="00702C55"/>
    <w:rsid w:val="0070533C"/>
    <w:rsid w:val="00705694"/>
    <w:rsid w:val="007103D1"/>
    <w:rsid w:val="00714C21"/>
    <w:rsid w:val="00716C0F"/>
    <w:rsid w:val="00717154"/>
    <w:rsid w:val="0072093A"/>
    <w:rsid w:val="00722DCF"/>
    <w:rsid w:val="00722ED2"/>
    <w:rsid w:val="007231AB"/>
    <w:rsid w:val="00724A39"/>
    <w:rsid w:val="00725153"/>
    <w:rsid w:val="0072633E"/>
    <w:rsid w:val="007275A3"/>
    <w:rsid w:val="00730C6E"/>
    <w:rsid w:val="00730DE9"/>
    <w:rsid w:val="007352C1"/>
    <w:rsid w:val="00735DAD"/>
    <w:rsid w:val="0073604B"/>
    <w:rsid w:val="0073724C"/>
    <w:rsid w:val="00742B2E"/>
    <w:rsid w:val="00745719"/>
    <w:rsid w:val="00745A41"/>
    <w:rsid w:val="00746373"/>
    <w:rsid w:val="00746DFD"/>
    <w:rsid w:val="00747B6A"/>
    <w:rsid w:val="00750EBD"/>
    <w:rsid w:val="00751406"/>
    <w:rsid w:val="007514BC"/>
    <w:rsid w:val="007565AE"/>
    <w:rsid w:val="00757ABF"/>
    <w:rsid w:val="00760076"/>
    <w:rsid w:val="00761977"/>
    <w:rsid w:val="00762CF1"/>
    <w:rsid w:val="0076338C"/>
    <w:rsid w:val="00767EB7"/>
    <w:rsid w:val="0077353B"/>
    <w:rsid w:val="00781992"/>
    <w:rsid w:val="007820A6"/>
    <w:rsid w:val="007831A8"/>
    <w:rsid w:val="0078642C"/>
    <w:rsid w:val="00786597"/>
    <w:rsid w:val="0078775A"/>
    <w:rsid w:val="00787960"/>
    <w:rsid w:val="00787E7E"/>
    <w:rsid w:val="007935BC"/>
    <w:rsid w:val="007A20CD"/>
    <w:rsid w:val="007A3FF8"/>
    <w:rsid w:val="007A6A2B"/>
    <w:rsid w:val="007A7017"/>
    <w:rsid w:val="007B1538"/>
    <w:rsid w:val="007C2481"/>
    <w:rsid w:val="007C2997"/>
    <w:rsid w:val="007C4F80"/>
    <w:rsid w:val="007D1C49"/>
    <w:rsid w:val="007D2515"/>
    <w:rsid w:val="007D474D"/>
    <w:rsid w:val="007D7CDC"/>
    <w:rsid w:val="007E3920"/>
    <w:rsid w:val="007E5C43"/>
    <w:rsid w:val="007E6A07"/>
    <w:rsid w:val="007F4130"/>
    <w:rsid w:val="007F427E"/>
    <w:rsid w:val="00802E9B"/>
    <w:rsid w:val="00802F18"/>
    <w:rsid w:val="00805AA9"/>
    <w:rsid w:val="00806B96"/>
    <w:rsid w:val="008101CF"/>
    <w:rsid w:val="0082514B"/>
    <w:rsid w:val="0082592E"/>
    <w:rsid w:val="00826384"/>
    <w:rsid w:val="00827FB2"/>
    <w:rsid w:val="0083128F"/>
    <w:rsid w:val="00833470"/>
    <w:rsid w:val="0083488D"/>
    <w:rsid w:val="008350D0"/>
    <w:rsid w:val="00835241"/>
    <w:rsid w:val="00836AC9"/>
    <w:rsid w:val="0084351E"/>
    <w:rsid w:val="0084381F"/>
    <w:rsid w:val="00847C2D"/>
    <w:rsid w:val="0085466F"/>
    <w:rsid w:val="008546D4"/>
    <w:rsid w:val="00854B85"/>
    <w:rsid w:val="00862609"/>
    <w:rsid w:val="008629FD"/>
    <w:rsid w:val="00863CD8"/>
    <w:rsid w:val="00864746"/>
    <w:rsid w:val="0086650B"/>
    <w:rsid w:val="00866ED9"/>
    <w:rsid w:val="008723C6"/>
    <w:rsid w:val="008756E1"/>
    <w:rsid w:val="00875B32"/>
    <w:rsid w:val="0088533B"/>
    <w:rsid w:val="00886CCB"/>
    <w:rsid w:val="00886E6A"/>
    <w:rsid w:val="00892511"/>
    <w:rsid w:val="008936B0"/>
    <w:rsid w:val="008A00E2"/>
    <w:rsid w:val="008A19F4"/>
    <w:rsid w:val="008A2C60"/>
    <w:rsid w:val="008A6EF3"/>
    <w:rsid w:val="008A7C5F"/>
    <w:rsid w:val="008B10C1"/>
    <w:rsid w:val="008B1B03"/>
    <w:rsid w:val="008B377A"/>
    <w:rsid w:val="008B3B8F"/>
    <w:rsid w:val="008B4558"/>
    <w:rsid w:val="008B502D"/>
    <w:rsid w:val="008B6650"/>
    <w:rsid w:val="008C191C"/>
    <w:rsid w:val="008C4F24"/>
    <w:rsid w:val="008C6476"/>
    <w:rsid w:val="008C75C4"/>
    <w:rsid w:val="008C7FD7"/>
    <w:rsid w:val="008D092F"/>
    <w:rsid w:val="008D1F0A"/>
    <w:rsid w:val="008D6A89"/>
    <w:rsid w:val="008E0B2F"/>
    <w:rsid w:val="008E1A08"/>
    <w:rsid w:val="008E22F7"/>
    <w:rsid w:val="008E358F"/>
    <w:rsid w:val="008E47C1"/>
    <w:rsid w:val="008E71F9"/>
    <w:rsid w:val="008E77F0"/>
    <w:rsid w:val="008E7B1A"/>
    <w:rsid w:val="008F0DF3"/>
    <w:rsid w:val="008F195E"/>
    <w:rsid w:val="008F31FC"/>
    <w:rsid w:val="008F56EF"/>
    <w:rsid w:val="008F73BC"/>
    <w:rsid w:val="00904978"/>
    <w:rsid w:val="009068C0"/>
    <w:rsid w:val="00906D0E"/>
    <w:rsid w:val="00907199"/>
    <w:rsid w:val="00907285"/>
    <w:rsid w:val="0091229E"/>
    <w:rsid w:val="00917C14"/>
    <w:rsid w:val="00922657"/>
    <w:rsid w:val="00922FA7"/>
    <w:rsid w:val="0092567B"/>
    <w:rsid w:val="00925F45"/>
    <w:rsid w:val="0092727E"/>
    <w:rsid w:val="0093005F"/>
    <w:rsid w:val="00931071"/>
    <w:rsid w:val="00933C8C"/>
    <w:rsid w:val="009341DE"/>
    <w:rsid w:val="009356A6"/>
    <w:rsid w:val="00936AED"/>
    <w:rsid w:val="00937C21"/>
    <w:rsid w:val="009415C1"/>
    <w:rsid w:val="00945853"/>
    <w:rsid w:val="00946E02"/>
    <w:rsid w:val="00946E7F"/>
    <w:rsid w:val="009524EB"/>
    <w:rsid w:val="0095260B"/>
    <w:rsid w:val="009530F3"/>
    <w:rsid w:val="009568E4"/>
    <w:rsid w:val="009600DC"/>
    <w:rsid w:val="00960BBB"/>
    <w:rsid w:val="00961989"/>
    <w:rsid w:val="00961FD4"/>
    <w:rsid w:val="009626D9"/>
    <w:rsid w:val="00965A5D"/>
    <w:rsid w:val="00965B92"/>
    <w:rsid w:val="009665F4"/>
    <w:rsid w:val="00966CC6"/>
    <w:rsid w:val="00967D13"/>
    <w:rsid w:val="00977AB9"/>
    <w:rsid w:val="00982CA7"/>
    <w:rsid w:val="00990951"/>
    <w:rsid w:val="00990A31"/>
    <w:rsid w:val="00990E1A"/>
    <w:rsid w:val="009A2586"/>
    <w:rsid w:val="009A2EDA"/>
    <w:rsid w:val="009A5E15"/>
    <w:rsid w:val="009A6660"/>
    <w:rsid w:val="009B0074"/>
    <w:rsid w:val="009B1ED2"/>
    <w:rsid w:val="009B3463"/>
    <w:rsid w:val="009B35D7"/>
    <w:rsid w:val="009B6D33"/>
    <w:rsid w:val="009B777C"/>
    <w:rsid w:val="009C1724"/>
    <w:rsid w:val="009C238D"/>
    <w:rsid w:val="009C2494"/>
    <w:rsid w:val="009C362F"/>
    <w:rsid w:val="009C5BFF"/>
    <w:rsid w:val="009C64B7"/>
    <w:rsid w:val="009C7C9A"/>
    <w:rsid w:val="009D0B3D"/>
    <w:rsid w:val="009D4308"/>
    <w:rsid w:val="009D64CB"/>
    <w:rsid w:val="009D7840"/>
    <w:rsid w:val="009E38ED"/>
    <w:rsid w:val="009E7D2F"/>
    <w:rsid w:val="009E7F03"/>
    <w:rsid w:val="009F2318"/>
    <w:rsid w:val="009F325F"/>
    <w:rsid w:val="009F44F9"/>
    <w:rsid w:val="009F7277"/>
    <w:rsid w:val="00A01D93"/>
    <w:rsid w:val="00A01FA9"/>
    <w:rsid w:val="00A0419C"/>
    <w:rsid w:val="00A05401"/>
    <w:rsid w:val="00A0654B"/>
    <w:rsid w:val="00A10FED"/>
    <w:rsid w:val="00A123C0"/>
    <w:rsid w:val="00A1291C"/>
    <w:rsid w:val="00A17202"/>
    <w:rsid w:val="00A236AD"/>
    <w:rsid w:val="00A26155"/>
    <w:rsid w:val="00A31900"/>
    <w:rsid w:val="00A3617D"/>
    <w:rsid w:val="00A37985"/>
    <w:rsid w:val="00A4002E"/>
    <w:rsid w:val="00A40957"/>
    <w:rsid w:val="00A40BB2"/>
    <w:rsid w:val="00A415A1"/>
    <w:rsid w:val="00A44B2A"/>
    <w:rsid w:val="00A471F2"/>
    <w:rsid w:val="00A50A38"/>
    <w:rsid w:val="00A514B4"/>
    <w:rsid w:val="00A54027"/>
    <w:rsid w:val="00A57979"/>
    <w:rsid w:val="00A605A0"/>
    <w:rsid w:val="00A62453"/>
    <w:rsid w:val="00A64BB6"/>
    <w:rsid w:val="00A65226"/>
    <w:rsid w:val="00A6667D"/>
    <w:rsid w:val="00A66AA6"/>
    <w:rsid w:val="00A67735"/>
    <w:rsid w:val="00A72647"/>
    <w:rsid w:val="00A72FC7"/>
    <w:rsid w:val="00A73A87"/>
    <w:rsid w:val="00A74EBD"/>
    <w:rsid w:val="00A77C8E"/>
    <w:rsid w:val="00A85D03"/>
    <w:rsid w:val="00A86C98"/>
    <w:rsid w:val="00A872D4"/>
    <w:rsid w:val="00A93E53"/>
    <w:rsid w:val="00AA069C"/>
    <w:rsid w:val="00AA1E7D"/>
    <w:rsid w:val="00AA4837"/>
    <w:rsid w:val="00AA4B65"/>
    <w:rsid w:val="00AA52B8"/>
    <w:rsid w:val="00AA579C"/>
    <w:rsid w:val="00AB19E8"/>
    <w:rsid w:val="00AB53CE"/>
    <w:rsid w:val="00AB7B64"/>
    <w:rsid w:val="00AB7DD6"/>
    <w:rsid w:val="00AC2411"/>
    <w:rsid w:val="00AC2F31"/>
    <w:rsid w:val="00AC4E3D"/>
    <w:rsid w:val="00AC5471"/>
    <w:rsid w:val="00AD1A9C"/>
    <w:rsid w:val="00AD1CEF"/>
    <w:rsid w:val="00AD27B8"/>
    <w:rsid w:val="00AD49EC"/>
    <w:rsid w:val="00AD4EC5"/>
    <w:rsid w:val="00AD77E1"/>
    <w:rsid w:val="00AE5C1F"/>
    <w:rsid w:val="00AF004C"/>
    <w:rsid w:val="00AF115D"/>
    <w:rsid w:val="00AF1533"/>
    <w:rsid w:val="00AF2958"/>
    <w:rsid w:val="00AF6AFE"/>
    <w:rsid w:val="00B01622"/>
    <w:rsid w:val="00B01C86"/>
    <w:rsid w:val="00B03258"/>
    <w:rsid w:val="00B043F6"/>
    <w:rsid w:val="00B0649C"/>
    <w:rsid w:val="00B065C4"/>
    <w:rsid w:val="00B07549"/>
    <w:rsid w:val="00B21592"/>
    <w:rsid w:val="00B23E91"/>
    <w:rsid w:val="00B305E9"/>
    <w:rsid w:val="00B312C9"/>
    <w:rsid w:val="00B32856"/>
    <w:rsid w:val="00B36551"/>
    <w:rsid w:val="00B41F20"/>
    <w:rsid w:val="00B43538"/>
    <w:rsid w:val="00B458E4"/>
    <w:rsid w:val="00B46059"/>
    <w:rsid w:val="00B47593"/>
    <w:rsid w:val="00B47683"/>
    <w:rsid w:val="00B504B8"/>
    <w:rsid w:val="00B50A43"/>
    <w:rsid w:val="00B556A3"/>
    <w:rsid w:val="00B60194"/>
    <w:rsid w:val="00B70E97"/>
    <w:rsid w:val="00B70EFE"/>
    <w:rsid w:val="00B721C7"/>
    <w:rsid w:val="00B74117"/>
    <w:rsid w:val="00B77E08"/>
    <w:rsid w:val="00B81210"/>
    <w:rsid w:val="00B8179F"/>
    <w:rsid w:val="00B82632"/>
    <w:rsid w:val="00B86D82"/>
    <w:rsid w:val="00B87B4E"/>
    <w:rsid w:val="00B91BE1"/>
    <w:rsid w:val="00B92116"/>
    <w:rsid w:val="00B9351F"/>
    <w:rsid w:val="00B97B29"/>
    <w:rsid w:val="00BA2D6E"/>
    <w:rsid w:val="00BA310A"/>
    <w:rsid w:val="00BA49B8"/>
    <w:rsid w:val="00BA5651"/>
    <w:rsid w:val="00BA5B75"/>
    <w:rsid w:val="00BA6C77"/>
    <w:rsid w:val="00BB0F64"/>
    <w:rsid w:val="00BB5C6B"/>
    <w:rsid w:val="00BB66AA"/>
    <w:rsid w:val="00BB70A4"/>
    <w:rsid w:val="00BC0C07"/>
    <w:rsid w:val="00BC22BF"/>
    <w:rsid w:val="00BC3A3D"/>
    <w:rsid w:val="00BC6D32"/>
    <w:rsid w:val="00BD04C9"/>
    <w:rsid w:val="00BD63AB"/>
    <w:rsid w:val="00BD64BF"/>
    <w:rsid w:val="00BE2E58"/>
    <w:rsid w:val="00BE432C"/>
    <w:rsid w:val="00BE4975"/>
    <w:rsid w:val="00BE7466"/>
    <w:rsid w:val="00BF07DA"/>
    <w:rsid w:val="00BF2755"/>
    <w:rsid w:val="00BF6F59"/>
    <w:rsid w:val="00BF795C"/>
    <w:rsid w:val="00C06141"/>
    <w:rsid w:val="00C06698"/>
    <w:rsid w:val="00C068F8"/>
    <w:rsid w:val="00C06A33"/>
    <w:rsid w:val="00C06C07"/>
    <w:rsid w:val="00C10898"/>
    <w:rsid w:val="00C16352"/>
    <w:rsid w:val="00C241AD"/>
    <w:rsid w:val="00C27534"/>
    <w:rsid w:val="00C32ACE"/>
    <w:rsid w:val="00C335DB"/>
    <w:rsid w:val="00C34B66"/>
    <w:rsid w:val="00C34CB2"/>
    <w:rsid w:val="00C36366"/>
    <w:rsid w:val="00C3665E"/>
    <w:rsid w:val="00C3768C"/>
    <w:rsid w:val="00C41E69"/>
    <w:rsid w:val="00C44CF3"/>
    <w:rsid w:val="00C53B72"/>
    <w:rsid w:val="00C542D4"/>
    <w:rsid w:val="00C54B17"/>
    <w:rsid w:val="00C6047C"/>
    <w:rsid w:val="00C62B85"/>
    <w:rsid w:val="00C63345"/>
    <w:rsid w:val="00C71C7F"/>
    <w:rsid w:val="00C75180"/>
    <w:rsid w:val="00C76E89"/>
    <w:rsid w:val="00C77ADB"/>
    <w:rsid w:val="00C847EC"/>
    <w:rsid w:val="00C84A5C"/>
    <w:rsid w:val="00C8544D"/>
    <w:rsid w:val="00C856B5"/>
    <w:rsid w:val="00C92078"/>
    <w:rsid w:val="00C9371C"/>
    <w:rsid w:val="00C94AFD"/>
    <w:rsid w:val="00CA17AE"/>
    <w:rsid w:val="00CA3331"/>
    <w:rsid w:val="00CA4046"/>
    <w:rsid w:val="00CA4411"/>
    <w:rsid w:val="00CA628B"/>
    <w:rsid w:val="00CB08EF"/>
    <w:rsid w:val="00CB14C8"/>
    <w:rsid w:val="00CB2B4F"/>
    <w:rsid w:val="00CB34D4"/>
    <w:rsid w:val="00CB42ED"/>
    <w:rsid w:val="00CB6CE2"/>
    <w:rsid w:val="00CB7105"/>
    <w:rsid w:val="00CC10CC"/>
    <w:rsid w:val="00CC39EA"/>
    <w:rsid w:val="00CC3EE5"/>
    <w:rsid w:val="00CC428D"/>
    <w:rsid w:val="00CC5699"/>
    <w:rsid w:val="00CD10F6"/>
    <w:rsid w:val="00CD2273"/>
    <w:rsid w:val="00CD289B"/>
    <w:rsid w:val="00CD445E"/>
    <w:rsid w:val="00CD570F"/>
    <w:rsid w:val="00CD6083"/>
    <w:rsid w:val="00CE157D"/>
    <w:rsid w:val="00CE234F"/>
    <w:rsid w:val="00CE7148"/>
    <w:rsid w:val="00CE78F9"/>
    <w:rsid w:val="00CF0D56"/>
    <w:rsid w:val="00CF26C4"/>
    <w:rsid w:val="00CF5834"/>
    <w:rsid w:val="00D03EF2"/>
    <w:rsid w:val="00D04C1D"/>
    <w:rsid w:val="00D04C1E"/>
    <w:rsid w:val="00D0665C"/>
    <w:rsid w:val="00D07989"/>
    <w:rsid w:val="00D1019E"/>
    <w:rsid w:val="00D10353"/>
    <w:rsid w:val="00D103F3"/>
    <w:rsid w:val="00D114DD"/>
    <w:rsid w:val="00D11EFD"/>
    <w:rsid w:val="00D12086"/>
    <w:rsid w:val="00D1436E"/>
    <w:rsid w:val="00D15A3A"/>
    <w:rsid w:val="00D20986"/>
    <w:rsid w:val="00D2150C"/>
    <w:rsid w:val="00D23FC3"/>
    <w:rsid w:val="00D24D19"/>
    <w:rsid w:val="00D25DB1"/>
    <w:rsid w:val="00D3437D"/>
    <w:rsid w:val="00D349A6"/>
    <w:rsid w:val="00D3673F"/>
    <w:rsid w:val="00D36902"/>
    <w:rsid w:val="00D452D4"/>
    <w:rsid w:val="00D45710"/>
    <w:rsid w:val="00D53B25"/>
    <w:rsid w:val="00D545BE"/>
    <w:rsid w:val="00D56FB3"/>
    <w:rsid w:val="00D57E18"/>
    <w:rsid w:val="00D6002E"/>
    <w:rsid w:val="00D61838"/>
    <w:rsid w:val="00D61DB7"/>
    <w:rsid w:val="00D63102"/>
    <w:rsid w:val="00D63392"/>
    <w:rsid w:val="00D64632"/>
    <w:rsid w:val="00D64899"/>
    <w:rsid w:val="00D74201"/>
    <w:rsid w:val="00D75928"/>
    <w:rsid w:val="00D75A53"/>
    <w:rsid w:val="00D76360"/>
    <w:rsid w:val="00D816E4"/>
    <w:rsid w:val="00D83AF5"/>
    <w:rsid w:val="00D84E41"/>
    <w:rsid w:val="00D86BFD"/>
    <w:rsid w:val="00D86DAA"/>
    <w:rsid w:val="00D8718F"/>
    <w:rsid w:val="00D87C2F"/>
    <w:rsid w:val="00D87D6E"/>
    <w:rsid w:val="00D90900"/>
    <w:rsid w:val="00D918EE"/>
    <w:rsid w:val="00D92768"/>
    <w:rsid w:val="00D95B19"/>
    <w:rsid w:val="00D96FE1"/>
    <w:rsid w:val="00D972BC"/>
    <w:rsid w:val="00DA4DD6"/>
    <w:rsid w:val="00DB0DD3"/>
    <w:rsid w:val="00DB21FF"/>
    <w:rsid w:val="00DB476F"/>
    <w:rsid w:val="00DB79F9"/>
    <w:rsid w:val="00DC2E1C"/>
    <w:rsid w:val="00DC510A"/>
    <w:rsid w:val="00DC5E0B"/>
    <w:rsid w:val="00DD3FBC"/>
    <w:rsid w:val="00DD5670"/>
    <w:rsid w:val="00DD7340"/>
    <w:rsid w:val="00DE0011"/>
    <w:rsid w:val="00DE1043"/>
    <w:rsid w:val="00DE42A5"/>
    <w:rsid w:val="00DE6BF6"/>
    <w:rsid w:val="00DF1C6E"/>
    <w:rsid w:val="00DF2F88"/>
    <w:rsid w:val="00DF3BD0"/>
    <w:rsid w:val="00DF4C08"/>
    <w:rsid w:val="00DF5D19"/>
    <w:rsid w:val="00DF719C"/>
    <w:rsid w:val="00DF74CA"/>
    <w:rsid w:val="00DF7F2D"/>
    <w:rsid w:val="00E02563"/>
    <w:rsid w:val="00E03521"/>
    <w:rsid w:val="00E0429D"/>
    <w:rsid w:val="00E05485"/>
    <w:rsid w:val="00E0721B"/>
    <w:rsid w:val="00E11D56"/>
    <w:rsid w:val="00E158C4"/>
    <w:rsid w:val="00E21E15"/>
    <w:rsid w:val="00E23B07"/>
    <w:rsid w:val="00E23F91"/>
    <w:rsid w:val="00E24E90"/>
    <w:rsid w:val="00E25336"/>
    <w:rsid w:val="00E2772D"/>
    <w:rsid w:val="00E30DBE"/>
    <w:rsid w:val="00E32494"/>
    <w:rsid w:val="00E32C0A"/>
    <w:rsid w:val="00E4212B"/>
    <w:rsid w:val="00E439A6"/>
    <w:rsid w:val="00E444C8"/>
    <w:rsid w:val="00E44B1B"/>
    <w:rsid w:val="00E46BB0"/>
    <w:rsid w:val="00E5131D"/>
    <w:rsid w:val="00E55F92"/>
    <w:rsid w:val="00E667A2"/>
    <w:rsid w:val="00E677CA"/>
    <w:rsid w:val="00E710ED"/>
    <w:rsid w:val="00E738DA"/>
    <w:rsid w:val="00E75BC5"/>
    <w:rsid w:val="00E81069"/>
    <w:rsid w:val="00E81CD9"/>
    <w:rsid w:val="00E8206F"/>
    <w:rsid w:val="00E87726"/>
    <w:rsid w:val="00E90328"/>
    <w:rsid w:val="00E9058A"/>
    <w:rsid w:val="00E90705"/>
    <w:rsid w:val="00E92DCB"/>
    <w:rsid w:val="00E92EEA"/>
    <w:rsid w:val="00E941BD"/>
    <w:rsid w:val="00E94DAD"/>
    <w:rsid w:val="00E95D2B"/>
    <w:rsid w:val="00EA0F16"/>
    <w:rsid w:val="00EA1EAF"/>
    <w:rsid w:val="00EA548D"/>
    <w:rsid w:val="00EA57D1"/>
    <w:rsid w:val="00EA6EC6"/>
    <w:rsid w:val="00EB16A3"/>
    <w:rsid w:val="00EB500C"/>
    <w:rsid w:val="00EB5671"/>
    <w:rsid w:val="00EC20FA"/>
    <w:rsid w:val="00EC2BF5"/>
    <w:rsid w:val="00EC56CE"/>
    <w:rsid w:val="00ED2A95"/>
    <w:rsid w:val="00ED326F"/>
    <w:rsid w:val="00ED7CDF"/>
    <w:rsid w:val="00EE1B57"/>
    <w:rsid w:val="00EE4EAF"/>
    <w:rsid w:val="00EE522C"/>
    <w:rsid w:val="00EF268B"/>
    <w:rsid w:val="00F074CA"/>
    <w:rsid w:val="00F14A0B"/>
    <w:rsid w:val="00F15473"/>
    <w:rsid w:val="00F21480"/>
    <w:rsid w:val="00F25A20"/>
    <w:rsid w:val="00F30DC7"/>
    <w:rsid w:val="00F36819"/>
    <w:rsid w:val="00F41C42"/>
    <w:rsid w:val="00F4285E"/>
    <w:rsid w:val="00F455B4"/>
    <w:rsid w:val="00F45CFC"/>
    <w:rsid w:val="00F46D81"/>
    <w:rsid w:val="00F508CB"/>
    <w:rsid w:val="00F52038"/>
    <w:rsid w:val="00F53436"/>
    <w:rsid w:val="00F61870"/>
    <w:rsid w:val="00F63C9A"/>
    <w:rsid w:val="00F652AB"/>
    <w:rsid w:val="00F658C4"/>
    <w:rsid w:val="00F66286"/>
    <w:rsid w:val="00F67822"/>
    <w:rsid w:val="00F712EC"/>
    <w:rsid w:val="00F7481A"/>
    <w:rsid w:val="00F750A4"/>
    <w:rsid w:val="00F7735B"/>
    <w:rsid w:val="00F8021A"/>
    <w:rsid w:val="00F81EFE"/>
    <w:rsid w:val="00F821D8"/>
    <w:rsid w:val="00F86471"/>
    <w:rsid w:val="00F878AF"/>
    <w:rsid w:val="00F914BD"/>
    <w:rsid w:val="00F91BC3"/>
    <w:rsid w:val="00F9331B"/>
    <w:rsid w:val="00F93C88"/>
    <w:rsid w:val="00FA0461"/>
    <w:rsid w:val="00FA4099"/>
    <w:rsid w:val="00FA4CB2"/>
    <w:rsid w:val="00FA6FD7"/>
    <w:rsid w:val="00FB0B14"/>
    <w:rsid w:val="00FB1A08"/>
    <w:rsid w:val="00FB7F72"/>
    <w:rsid w:val="00FC0D7C"/>
    <w:rsid w:val="00FD6F8F"/>
    <w:rsid w:val="00FE2862"/>
    <w:rsid w:val="00FF0B1A"/>
    <w:rsid w:val="00FF389D"/>
    <w:rsid w:val="00FF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436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B15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1538"/>
    <w:rPr>
      <w:rFonts w:eastAsia="Times New Roman"/>
      <w:b/>
      <w:bCs/>
      <w:sz w:val="28"/>
      <w:szCs w:val="28"/>
      <w:lang w:val="ru-RU" w:eastAsia="ru-RU"/>
    </w:rPr>
  </w:style>
  <w:style w:type="character" w:styleId="Hyperlink">
    <w:name w:val="Hyperlink"/>
    <w:basedOn w:val="DefaultParagraphFont"/>
    <w:uiPriority w:val="99"/>
    <w:rsid w:val="003313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delktm@yandex.ru" TargetMode="External"/><Relationship Id="rId4" Type="http://schemas.openxmlformats.org/officeDocument/2006/relationships/hyperlink" Target="mailto:otdelktm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1189</Words>
  <Characters>6780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</dc:creator>
  <cp:keywords/>
  <dc:description/>
  <cp:lastModifiedBy>GLAVA</cp:lastModifiedBy>
  <cp:revision>3</cp:revision>
  <cp:lastPrinted>2017-03-09T06:33:00Z</cp:lastPrinted>
  <dcterms:created xsi:type="dcterms:W3CDTF">2017-04-05T05:36:00Z</dcterms:created>
  <dcterms:modified xsi:type="dcterms:W3CDTF">2017-04-05T11:54:00Z</dcterms:modified>
</cp:coreProperties>
</file>