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07" w:rsidRDefault="00EB4307" w:rsidP="006C6EDE">
      <w:pPr>
        <w:jc w:val="center"/>
        <w:rPr>
          <w:rFonts w:ascii="Monotype Corsiva" w:hAnsi="Monotype Corsiva" w:cs="Monotype Corsiva"/>
          <w:b/>
          <w:bCs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6" type="#_x0000_t75" alt="maxresdefault (1).jpg" style="position:absolute;left:0;text-align:left;margin-left:-156.4pt;margin-top:-28.35pt;width:847.7pt;height:597.65pt;z-index:-251667456;visibility:visible">
            <v:imagedata r:id="rId4" o:title=""/>
          </v:shape>
        </w:pict>
      </w:r>
      <w:r w:rsidRPr="00FF6047">
        <w:rPr>
          <w:rFonts w:ascii="Monotype Corsiva" w:hAnsi="Monotype Corsiva" w:cs="Monotype Corsiva"/>
          <w:b/>
          <w:bCs/>
          <w:noProof/>
          <w:sz w:val="32"/>
          <w:szCs w:val="32"/>
          <w:lang w:eastAsia="ru-RU"/>
        </w:rPr>
        <w:pict>
          <v:shape id="Рисунок 17" o:spid="_x0000_i1025" type="#_x0000_t75" alt="Реклама.jpg" style="width:363.75pt;height:194.25pt;visibility:visible">
            <v:imagedata r:id="rId5" o:title=""/>
          </v:shape>
        </w:pict>
      </w:r>
    </w:p>
    <w:p w:rsidR="00EB4307" w:rsidRDefault="00EB4307" w:rsidP="006C6EDE">
      <w:pPr>
        <w:jc w:val="center"/>
        <w:rPr>
          <w:rFonts w:ascii="Monotype Corsiva" w:hAnsi="Monotype Corsiva" w:cs="Monotype Corsiva"/>
          <w:b/>
          <w:bCs/>
          <w:sz w:val="32"/>
          <w:szCs w:val="32"/>
        </w:rPr>
      </w:pPr>
    </w:p>
    <w:p w:rsidR="00EB4307" w:rsidRPr="006C6EDE" w:rsidRDefault="00EB4307" w:rsidP="006C6EDE">
      <w:pPr>
        <w:jc w:val="center"/>
        <w:rPr>
          <w:rFonts w:ascii="Monotype Corsiva" w:hAnsi="Monotype Corsiva" w:cs="Monotype Corsiva"/>
          <w:b/>
          <w:bCs/>
          <w:sz w:val="32"/>
          <w:szCs w:val="32"/>
        </w:rPr>
      </w:pPr>
      <w:r w:rsidRPr="006C6EDE">
        <w:rPr>
          <w:rFonts w:ascii="Monotype Corsiva" w:hAnsi="Monotype Corsiva" w:cs="Monotype Corsiva"/>
          <w:b/>
          <w:bCs/>
          <w:sz w:val="32"/>
          <w:szCs w:val="32"/>
        </w:rPr>
        <w:t>Открытый фестиваль творчества им. Народного артиста СССР М.И. Пуговкина</w:t>
      </w:r>
    </w:p>
    <w:p w:rsidR="00EB4307" w:rsidRPr="006C6EDE" w:rsidRDefault="00EB4307" w:rsidP="00132A5C">
      <w:pPr>
        <w:jc w:val="center"/>
        <w:rPr>
          <w:rFonts w:ascii="Monotype Corsiva" w:hAnsi="Monotype Corsiva" w:cs="Monotype Corsiva"/>
          <w:b/>
          <w:bCs/>
          <w:sz w:val="32"/>
          <w:szCs w:val="32"/>
        </w:rPr>
      </w:pPr>
      <w:r w:rsidRPr="006C6EDE">
        <w:rPr>
          <w:rFonts w:ascii="Monotype Corsiva" w:hAnsi="Monotype Corsiva" w:cs="Monotype Corsiva"/>
          <w:b/>
          <w:bCs/>
          <w:sz w:val="32"/>
          <w:szCs w:val="32"/>
        </w:rPr>
        <w:t>«Чухломская пуговка»</w:t>
      </w:r>
    </w:p>
    <w:p w:rsidR="00EB4307" w:rsidRPr="006C6EDE" w:rsidRDefault="00EB4307" w:rsidP="00132A5C">
      <w:pPr>
        <w:jc w:val="center"/>
        <w:rPr>
          <w:rFonts w:ascii="Monotype Corsiva" w:hAnsi="Monotype Corsiva" w:cs="Monotype Corsiva"/>
          <w:b/>
          <w:bCs/>
          <w:sz w:val="32"/>
          <w:szCs w:val="32"/>
        </w:rPr>
      </w:pPr>
    </w:p>
    <w:p w:rsidR="00EB4307" w:rsidRPr="006C6EDE" w:rsidRDefault="00EB4307" w:rsidP="00132A5C">
      <w:pPr>
        <w:jc w:val="center"/>
        <w:rPr>
          <w:rFonts w:ascii="Monotype Corsiva" w:hAnsi="Monotype Corsiva" w:cs="Monotype Corsiva"/>
          <w:b/>
          <w:bCs/>
          <w:sz w:val="32"/>
          <w:szCs w:val="32"/>
        </w:rPr>
      </w:pPr>
      <w:r>
        <w:rPr>
          <w:noProof/>
          <w:lang w:eastAsia="ru-RU"/>
        </w:rPr>
        <w:pict>
          <v:shape id="Рисунок 2" o:spid="_x0000_s1027" type="#_x0000_t75" alt="0_6f634_aef4b2e4_orig.png" style="position:absolute;left:0;text-align:left;margin-left:24.05pt;margin-top:15.4pt;width:58.65pt;height:57.2pt;z-index:-251665408;visibility:visible">
            <v:imagedata r:id="rId6" o:title=""/>
          </v:shape>
        </w:pict>
      </w:r>
      <w:r w:rsidRPr="006C6EDE">
        <w:rPr>
          <w:rFonts w:ascii="Monotype Corsiva" w:hAnsi="Monotype Corsiva" w:cs="Monotype Corsiva"/>
          <w:b/>
          <w:bCs/>
          <w:sz w:val="32"/>
          <w:szCs w:val="32"/>
        </w:rPr>
        <w:t>14 июля</w:t>
      </w:r>
    </w:p>
    <w:p w:rsidR="00EB4307" w:rsidRPr="0063541B" w:rsidRDefault="00EB4307" w:rsidP="00132A5C">
      <w:pPr>
        <w:jc w:val="center"/>
        <w:rPr>
          <w:rFonts w:ascii="Monotype Corsiva" w:hAnsi="Monotype Corsiva" w:cs="Monotype Corsiva"/>
          <w:b/>
          <w:bCs/>
          <w:sz w:val="32"/>
          <w:szCs w:val="32"/>
        </w:rPr>
      </w:pPr>
    </w:p>
    <w:p w:rsidR="00EB4307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 w:rsidRPr="0063541B">
        <w:rPr>
          <w:rFonts w:ascii="Monotype Corsiva" w:hAnsi="Monotype Corsiva" w:cs="Monotype Corsiva"/>
          <w:b/>
          <w:bCs/>
          <w:sz w:val="28"/>
          <w:szCs w:val="28"/>
        </w:rPr>
        <w:t xml:space="preserve">11.00 </w:t>
      </w:r>
      <w:r>
        <w:rPr>
          <w:rFonts w:ascii="Monotype Corsiva" w:hAnsi="Monotype Corsiva" w:cs="Monotype Corsiva"/>
          <w:b/>
          <w:bCs/>
          <w:sz w:val="28"/>
          <w:szCs w:val="28"/>
        </w:rPr>
        <w:t xml:space="preserve">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Поэтическая Чухлома: литературные чтения творческого объединения </w:t>
      </w:r>
    </w:p>
    <w:p w:rsidR="00EB4307" w:rsidRPr="00F54B62" w:rsidRDefault="00EB4307" w:rsidP="00F54B62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noProof/>
          <w:lang w:eastAsia="ru-RU"/>
        </w:rPr>
        <w:pict>
          <v:shape id="_x0000_s1028" type="#_x0000_t75" alt="0_6f634_aef4b2e4_orig.png" style="position:absolute;left:0;text-align:left;margin-left:24.05pt;margin-top:10.2pt;width:58.65pt;height:57.2pt;z-index:-251664384;visibility:visible">
            <v:imagedata r:id="rId6" o:title=""/>
          </v:shape>
        </w:pict>
      </w:r>
      <w:r>
        <w:rPr>
          <w:rFonts w:ascii="Monotype Corsiva" w:hAnsi="Monotype Corsiva" w:cs="Monotype Corsiva"/>
          <w:sz w:val="28"/>
          <w:szCs w:val="28"/>
        </w:rPr>
        <w:t xml:space="preserve">                </w:t>
      </w:r>
      <w:r w:rsidRPr="0063541B">
        <w:rPr>
          <w:rFonts w:ascii="Monotype Corsiva" w:hAnsi="Monotype Corsiva" w:cs="Monotype Corsiva"/>
          <w:sz w:val="28"/>
          <w:szCs w:val="28"/>
        </w:rPr>
        <w:t>«Приозерье» у волшебного камня, установленного в</w:t>
      </w:r>
      <w:r>
        <w:rPr>
          <w:rFonts w:ascii="Monotype Corsiva" w:hAnsi="Monotype Corsiva" w:cs="Monotype Corsiva"/>
          <w:sz w:val="28"/>
          <w:szCs w:val="28"/>
        </w:rPr>
        <w:t xml:space="preserve"> </w:t>
      </w:r>
      <w:r w:rsidRPr="0063541B">
        <w:rPr>
          <w:rFonts w:ascii="Monotype Corsiva" w:hAnsi="Monotype Corsiva" w:cs="Monotype Corsiva"/>
          <w:sz w:val="28"/>
          <w:szCs w:val="28"/>
        </w:rPr>
        <w:t>честь основания города</w:t>
      </w: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color w:val="0A0B0C"/>
          <w:sz w:val="28"/>
          <w:szCs w:val="28"/>
        </w:rPr>
      </w:pPr>
    </w:p>
    <w:p w:rsidR="00EB4307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 w:rsidRPr="0063541B">
        <w:rPr>
          <w:rFonts w:ascii="Monotype Corsiva" w:hAnsi="Monotype Corsiva" w:cs="Monotype Corsiva"/>
          <w:b/>
          <w:bCs/>
          <w:sz w:val="28"/>
          <w:szCs w:val="28"/>
        </w:rPr>
        <w:t>12.00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 </w:t>
      </w:r>
      <w:r>
        <w:rPr>
          <w:rFonts w:ascii="Monotype Corsiva" w:hAnsi="Monotype Corsiva" w:cs="Monotype Corsiva"/>
          <w:sz w:val="28"/>
          <w:szCs w:val="28"/>
        </w:rPr>
        <w:t xml:space="preserve"> 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Торжественное открытие мемориальной доски, посвященной блистательному </w:t>
      </w:r>
    </w:p>
    <w:p w:rsidR="00EB4307" w:rsidRDefault="00EB4307" w:rsidP="00F54B62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артисту цирка Михаилу Александровичу Иванову — уроженцу чухломской земли и </w:t>
      </w:r>
      <w:r>
        <w:rPr>
          <w:rFonts w:ascii="Monotype Corsiva" w:hAnsi="Monotype Corsiva" w:cs="Monotype Corsiva"/>
          <w:sz w:val="28"/>
          <w:szCs w:val="28"/>
        </w:rPr>
        <w:t xml:space="preserve"> </w:t>
      </w:r>
    </w:p>
    <w:p w:rsidR="00EB4307" w:rsidRPr="00F54B62" w:rsidRDefault="00EB4307" w:rsidP="00F54B62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noProof/>
          <w:lang w:eastAsia="ru-RU"/>
        </w:rPr>
        <w:pict>
          <v:shape id="_x0000_s1029" type="#_x0000_t75" alt="0_6f634_aef4b2e4_orig.png" style="position:absolute;left:0;text-align:left;margin-left:24.05pt;margin-top:9.5pt;width:58.65pt;height:57.2pt;z-index:-251663360;visibility:visible">
            <v:imagedata r:id="rId6" o:title=""/>
          </v:shape>
        </w:pict>
      </w:r>
      <w:r>
        <w:rPr>
          <w:rFonts w:ascii="Monotype Corsiva" w:hAnsi="Monotype Corsiva" w:cs="Monotype Corsiva"/>
          <w:sz w:val="28"/>
          <w:szCs w:val="28"/>
        </w:rPr>
        <w:t xml:space="preserve">                </w:t>
      </w:r>
      <w:r w:rsidRPr="0063541B">
        <w:rPr>
          <w:rFonts w:ascii="Monotype Corsiva" w:hAnsi="Monotype Corsiva" w:cs="Monotype Corsiva"/>
          <w:sz w:val="28"/>
          <w:szCs w:val="28"/>
        </w:rPr>
        <w:t>основателю всемирно известной цирковой династии</w:t>
      </w: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</w:p>
    <w:p w:rsidR="00EB4307" w:rsidRPr="001B036B" w:rsidRDefault="00EB4307" w:rsidP="001B036B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 w:rsidRPr="0063541B">
        <w:rPr>
          <w:rFonts w:ascii="Monotype Corsiva" w:hAnsi="Monotype Corsiva" w:cs="Monotype Corsiva"/>
          <w:b/>
          <w:bCs/>
          <w:sz w:val="28"/>
          <w:szCs w:val="28"/>
        </w:rPr>
        <w:t xml:space="preserve">13.00 </w:t>
      </w:r>
      <w:r>
        <w:rPr>
          <w:rFonts w:ascii="Monotype Corsiva" w:hAnsi="Monotype Corsiva" w:cs="Monotype Corsiva"/>
          <w:sz w:val="28"/>
          <w:szCs w:val="28"/>
        </w:rPr>
        <w:t xml:space="preserve">   </w:t>
      </w:r>
      <w:r w:rsidRPr="0063541B">
        <w:rPr>
          <w:rFonts w:ascii="Monotype Corsiva" w:hAnsi="Monotype Corsiva" w:cs="Monotype Corsiva"/>
          <w:color w:val="0A0B0C"/>
          <w:sz w:val="28"/>
          <w:szCs w:val="28"/>
        </w:rPr>
        <w:t xml:space="preserve">Все в музей им. М.И. Пуговкина! На экспозиции, которая развернулась в кинотеатре </w:t>
      </w:r>
      <w:r>
        <w:rPr>
          <w:rFonts w:ascii="Monotype Corsiva" w:hAnsi="Monotype Corsiva" w:cs="Monotype Corsiva"/>
          <w:color w:val="0A0B0C"/>
          <w:sz w:val="28"/>
          <w:szCs w:val="28"/>
        </w:rPr>
        <w:t xml:space="preserve"> </w:t>
      </w:r>
    </w:p>
    <w:p w:rsidR="00EB4307" w:rsidRDefault="00EB4307" w:rsidP="00F54B62">
      <w:pPr>
        <w:ind w:firstLine="709"/>
        <w:jc w:val="both"/>
        <w:rPr>
          <w:rFonts w:ascii="Monotype Corsiva" w:hAnsi="Monotype Corsiva" w:cs="Monotype Corsiva"/>
          <w:color w:val="0A0B0C"/>
          <w:sz w:val="28"/>
          <w:szCs w:val="28"/>
        </w:rPr>
      </w:pPr>
      <w:r>
        <w:rPr>
          <w:rFonts w:ascii="Monotype Corsiva" w:hAnsi="Monotype Corsiva" w:cs="Monotype Corsiva"/>
          <w:color w:val="0A0B0C"/>
          <w:sz w:val="28"/>
          <w:szCs w:val="28"/>
        </w:rPr>
        <w:t xml:space="preserve">               </w:t>
      </w:r>
      <w:r w:rsidRPr="0063541B">
        <w:rPr>
          <w:rFonts w:ascii="Monotype Corsiva" w:hAnsi="Monotype Corsiva" w:cs="Monotype Corsiva"/>
          <w:color w:val="0A0B0C"/>
          <w:sz w:val="28"/>
          <w:szCs w:val="28"/>
        </w:rPr>
        <w:t xml:space="preserve">«Экран», — более сотни уникальных личных вещей Короля кинокомедии и </w:t>
      </w:r>
    </w:p>
    <w:p w:rsidR="00EB4307" w:rsidRPr="00F54B62" w:rsidRDefault="00EB4307" w:rsidP="00F54B62">
      <w:pPr>
        <w:ind w:firstLine="709"/>
        <w:jc w:val="both"/>
        <w:rPr>
          <w:rFonts w:ascii="Monotype Corsiva" w:hAnsi="Monotype Corsiva" w:cs="Monotype Corsiva"/>
          <w:color w:val="0A0B0C"/>
          <w:sz w:val="28"/>
          <w:szCs w:val="28"/>
        </w:rPr>
      </w:pPr>
      <w:r>
        <w:rPr>
          <w:noProof/>
          <w:lang w:eastAsia="ru-RU"/>
        </w:rPr>
        <w:pict>
          <v:shape id="_x0000_s1030" type="#_x0000_t75" alt="0_6f634_aef4b2e4_orig.png" style="position:absolute;left:0;text-align:left;margin-left:24.05pt;margin-top:9.75pt;width:58.65pt;height:57.2pt;z-index:-251662336;visibility:visible">
            <v:imagedata r:id="rId6" o:title=""/>
          </v:shape>
        </w:pict>
      </w:r>
      <w:r>
        <w:rPr>
          <w:rFonts w:ascii="Monotype Corsiva" w:hAnsi="Monotype Corsiva" w:cs="Monotype Corsiva"/>
          <w:color w:val="0A0B0C"/>
          <w:sz w:val="28"/>
          <w:szCs w:val="28"/>
        </w:rPr>
        <w:t xml:space="preserve">               </w:t>
      </w:r>
      <w:r w:rsidRPr="0063541B">
        <w:rPr>
          <w:rFonts w:ascii="Monotype Corsiva" w:hAnsi="Monotype Corsiva" w:cs="Monotype Corsiva"/>
          <w:color w:val="0A0B0C"/>
          <w:sz w:val="28"/>
          <w:szCs w:val="28"/>
        </w:rPr>
        <w:t>реквизитов со съемок самых известных фильмов с участием актера</w:t>
      </w: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color w:val="0A0B0C"/>
          <w:sz w:val="28"/>
          <w:szCs w:val="28"/>
        </w:rPr>
      </w:pPr>
    </w:p>
    <w:p w:rsidR="00EB4307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b/>
          <w:bCs/>
          <w:sz w:val="28"/>
          <w:szCs w:val="28"/>
        </w:rPr>
        <w:t xml:space="preserve">15.00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Чухломская ярмарка. Сладкие «пуговки» - леденцы, ароматные плюшки — </w:t>
      </w:r>
    </w:p>
    <w:p w:rsidR="00EB4307" w:rsidRDefault="00EB4307" w:rsidP="00F54B62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«пуговицы», знаменитый копченый чухломский карась, резные шкатулки, куклы — </w:t>
      </w:r>
    </w:p>
    <w:p w:rsidR="00EB4307" w:rsidRDefault="00EB4307" w:rsidP="00F54B62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обереги, сувениры на любой вкус и другие нужные и красивые вещицы. Детские </w:t>
      </w:r>
    </w:p>
    <w:p w:rsidR="00EB4307" w:rsidRPr="00F54B62" w:rsidRDefault="00EB4307" w:rsidP="00F54B62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</w:t>
      </w:r>
      <w:r w:rsidRPr="0063541B">
        <w:rPr>
          <w:rFonts w:ascii="Monotype Corsiva" w:hAnsi="Monotype Corsiva" w:cs="Monotype Corsiva"/>
          <w:sz w:val="28"/>
          <w:szCs w:val="28"/>
        </w:rPr>
        <w:t>аттракционы и музыка!</w:t>
      </w: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noProof/>
          <w:lang w:eastAsia="ru-RU"/>
        </w:rPr>
        <w:pict>
          <v:shape id="Рисунок 1" o:spid="_x0000_s1031" type="#_x0000_t75" alt="maxresdefault (1).jpg" style="position:absolute;left:0;text-align:left;margin-left:-156.4pt;margin-top:-28.35pt;width:844.75pt;height:598.7pt;z-index:-251666432;visibility:visible">
            <v:imagedata r:id="rId4" o:title=""/>
          </v:shape>
        </w:pict>
      </w:r>
      <w:r>
        <w:rPr>
          <w:noProof/>
          <w:lang w:eastAsia="ru-RU"/>
        </w:rPr>
        <w:pict>
          <v:shape id="_x0000_s1032" type="#_x0000_t75" alt="0_6f634_aef4b2e4_orig.png" style="position:absolute;left:0;text-align:left;margin-left:24.05pt;margin-top:-3.75pt;width:58.65pt;height:57.2pt;z-index:-251661312;visibility:visible">
            <v:imagedata r:id="rId6" o:title=""/>
          </v:shape>
        </w:pict>
      </w:r>
    </w:p>
    <w:p w:rsidR="00EB4307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 w:rsidRPr="0063541B">
        <w:rPr>
          <w:rFonts w:ascii="Monotype Corsiva" w:hAnsi="Monotype Corsiva" w:cs="Monotype Corsiva"/>
          <w:b/>
          <w:bCs/>
          <w:sz w:val="28"/>
          <w:szCs w:val="28"/>
        </w:rPr>
        <w:t>16.00</w:t>
      </w:r>
      <w:r>
        <w:rPr>
          <w:rFonts w:ascii="Monotype Corsiva" w:hAnsi="Monotype Corsiva" w:cs="Monotype Corsiva"/>
          <w:sz w:val="28"/>
          <w:szCs w:val="28"/>
        </w:rPr>
        <w:t xml:space="preserve">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 </w:t>
      </w:r>
      <w:r>
        <w:rPr>
          <w:rFonts w:ascii="Monotype Corsiva" w:hAnsi="Monotype Corsiva" w:cs="Monotype Corsiva"/>
          <w:sz w:val="28"/>
          <w:szCs w:val="28"/>
        </w:rPr>
        <w:t xml:space="preserve">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Музыкальная Чухлома. Незабываемые джазовые композиции в исполнении </w:t>
      </w:r>
    </w:p>
    <w:p w:rsidR="00EB4307" w:rsidRDefault="00EB4307" w:rsidP="00F54B62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костромского музыканта Михаила Журакова, любимые мелодии в исполнении </w:t>
      </w:r>
    </w:p>
    <w:p w:rsidR="00EB4307" w:rsidRDefault="00EB4307" w:rsidP="00F54B62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ансамбля народных инструментов детской музыкальной школы «Хорошее </w:t>
      </w:r>
    </w:p>
    <w:p w:rsidR="00EB4307" w:rsidRPr="00F54B62" w:rsidRDefault="00EB4307" w:rsidP="00F54B62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noProof/>
          <w:lang w:eastAsia="ru-RU"/>
        </w:rPr>
        <w:pict>
          <v:shape id="_x0000_s1033" type="#_x0000_t75" alt="0_6f634_aef4b2e4_orig.png" style="position:absolute;left:0;text-align:left;margin-left:24.05pt;margin-top:10.45pt;width:58.65pt;height:57.2pt;z-index:-251660288;visibility:visible">
            <v:imagedata r:id="rId6" o:title=""/>
          </v:shape>
        </w:pict>
      </w:r>
      <w:r>
        <w:rPr>
          <w:rFonts w:ascii="Monotype Corsiva" w:hAnsi="Monotype Corsiva" w:cs="Monotype Corsiva"/>
          <w:sz w:val="28"/>
          <w:szCs w:val="28"/>
        </w:rPr>
        <w:t xml:space="preserve">               </w:t>
      </w:r>
      <w:r w:rsidRPr="0063541B">
        <w:rPr>
          <w:rFonts w:ascii="Monotype Corsiva" w:hAnsi="Monotype Corsiva" w:cs="Monotype Corsiva"/>
          <w:sz w:val="28"/>
          <w:szCs w:val="28"/>
        </w:rPr>
        <w:t>настроение»</w:t>
      </w: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</w:p>
    <w:p w:rsidR="00EB4307" w:rsidRDefault="00EB4307" w:rsidP="00F54B62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 w:rsidRPr="0063541B">
        <w:rPr>
          <w:rFonts w:ascii="Monotype Corsiva" w:hAnsi="Monotype Corsiva" w:cs="Monotype Corsiva"/>
          <w:b/>
          <w:bCs/>
          <w:sz w:val="28"/>
          <w:szCs w:val="28"/>
        </w:rPr>
        <w:t xml:space="preserve">17.00 </w:t>
      </w:r>
      <w:r>
        <w:rPr>
          <w:rFonts w:ascii="Monotype Corsiva" w:hAnsi="Monotype Corsiva" w:cs="Monotype Corsiva"/>
          <w:b/>
          <w:bCs/>
          <w:sz w:val="28"/>
          <w:szCs w:val="28"/>
        </w:rPr>
        <w:t xml:space="preserve">    </w:t>
      </w:r>
      <w:r w:rsidRPr="0063541B">
        <w:rPr>
          <w:rFonts w:ascii="Monotype Corsiva" w:hAnsi="Monotype Corsiva" w:cs="Monotype Corsiva"/>
          <w:b/>
          <w:bCs/>
          <w:color w:val="0A0B0C"/>
          <w:sz w:val="28"/>
          <w:szCs w:val="28"/>
        </w:rPr>
        <w:t>Торжественное открытие фестиваля</w:t>
      </w:r>
      <w:r>
        <w:rPr>
          <w:rFonts w:ascii="Monotype Corsiva" w:hAnsi="Monotype Corsiva" w:cs="Monotype Corsiva"/>
          <w:b/>
          <w:bCs/>
          <w:color w:val="0A0B0C"/>
          <w:sz w:val="28"/>
          <w:szCs w:val="28"/>
        </w:rPr>
        <w:t xml:space="preserve">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«Чухломская пуговка», только вперед! Яркое и </w:t>
      </w:r>
    </w:p>
    <w:p w:rsidR="00EB4307" w:rsidRDefault="00EB4307" w:rsidP="00F54B62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звонкое открытие Первого Открытого фестиваля творчества им. Народного </w:t>
      </w:r>
    </w:p>
    <w:p w:rsidR="00EB4307" w:rsidRDefault="00EB4307" w:rsidP="00503EC9">
      <w:pPr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        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артиста СССР М.И. Пуговкина у кинотеатра «Экран»: приветствие почетных </w:t>
      </w:r>
    </w:p>
    <w:p w:rsidR="00EB4307" w:rsidRDefault="00EB4307" w:rsidP="00503EC9">
      <w:pPr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            </w:t>
      </w:r>
      <w:r w:rsidRPr="0063541B">
        <w:rPr>
          <w:rFonts w:ascii="Monotype Corsiva" w:hAnsi="Monotype Corsiva" w:cs="Monotype Corsiva"/>
          <w:sz w:val="28"/>
          <w:szCs w:val="28"/>
        </w:rPr>
        <w:t>гостей, видео</w:t>
      </w:r>
      <w:r>
        <w:rPr>
          <w:rFonts w:ascii="Monotype Corsiva" w:hAnsi="Monotype Corsiva" w:cs="Monotype Corsiva"/>
          <w:sz w:val="28"/>
          <w:szCs w:val="28"/>
        </w:rPr>
        <w:t>о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бращения известных актеров к участникам и гостям фестиваля, </w:t>
      </w:r>
    </w:p>
    <w:p w:rsidR="00EB4307" w:rsidRDefault="00EB4307" w:rsidP="00503EC9">
      <w:pPr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        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трюки от циркачей Ивановых, лучшие номера от творческих коллективов </w:t>
      </w:r>
      <w:r>
        <w:rPr>
          <w:rFonts w:ascii="Monotype Corsiva" w:hAnsi="Monotype Corsiva" w:cs="Monotype Corsiva"/>
          <w:sz w:val="28"/>
          <w:szCs w:val="28"/>
        </w:rPr>
        <w:t xml:space="preserve"> </w:t>
      </w:r>
    </w:p>
    <w:p w:rsidR="00EB4307" w:rsidRPr="00503EC9" w:rsidRDefault="00EB4307" w:rsidP="00503EC9">
      <w:pPr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            </w:t>
      </w:r>
      <w:r w:rsidRPr="0063541B">
        <w:rPr>
          <w:rFonts w:ascii="Monotype Corsiva" w:hAnsi="Monotype Corsiva" w:cs="Monotype Corsiva"/>
          <w:sz w:val="28"/>
          <w:szCs w:val="28"/>
        </w:rPr>
        <w:t>Костромской области, праздничный фейерверк и многое другое!</w:t>
      </w:r>
    </w:p>
    <w:p w:rsidR="00EB4307" w:rsidRPr="0063541B" w:rsidRDefault="00EB4307" w:rsidP="004F408A">
      <w:pPr>
        <w:jc w:val="both"/>
        <w:rPr>
          <w:rFonts w:ascii="Monotype Corsiva" w:hAnsi="Monotype Corsiva" w:cs="Monotype Corsiva"/>
          <w:sz w:val="28"/>
          <w:szCs w:val="28"/>
        </w:rPr>
      </w:pPr>
    </w:p>
    <w:p w:rsidR="00EB4307" w:rsidRDefault="00EB4307" w:rsidP="00132A5C">
      <w:pPr>
        <w:ind w:firstLine="709"/>
        <w:jc w:val="both"/>
        <w:rPr>
          <w:rFonts w:ascii="Monotype Corsiva" w:hAnsi="Monotype Corsiva" w:cs="Monotype Corsiva"/>
          <w:b/>
          <w:bCs/>
          <w:sz w:val="28"/>
          <w:szCs w:val="28"/>
        </w:rPr>
      </w:pPr>
      <w:r>
        <w:rPr>
          <w:noProof/>
          <w:lang w:eastAsia="ru-RU"/>
        </w:rPr>
        <w:pict>
          <v:shape id="_x0000_s1034" type="#_x0000_t75" alt="0_6f634_aef4b2e4_orig.png" style="position:absolute;left:0;text-align:left;margin-left:27.05pt;margin-top:5.15pt;width:107pt;height:104.55pt;z-index:-251652096;visibility:visible">
            <v:imagedata r:id="rId7" o:title=""/>
          </v:shape>
        </w:pict>
      </w:r>
    </w:p>
    <w:p w:rsidR="00EB4307" w:rsidRDefault="00EB4307" w:rsidP="00132A5C">
      <w:pPr>
        <w:ind w:firstLine="709"/>
        <w:jc w:val="both"/>
        <w:rPr>
          <w:rFonts w:ascii="Monotype Corsiva" w:hAnsi="Monotype Corsiva" w:cs="Monotype Corsiva"/>
          <w:b/>
          <w:bCs/>
          <w:sz w:val="28"/>
          <w:szCs w:val="28"/>
        </w:rPr>
      </w:pPr>
    </w:p>
    <w:p w:rsidR="00EB4307" w:rsidRDefault="00EB4307" w:rsidP="00132A5C">
      <w:pPr>
        <w:ind w:firstLine="709"/>
        <w:jc w:val="both"/>
        <w:rPr>
          <w:rFonts w:ascii="Monotype Corsiva" w:hAnsi="Monotype Corsiva" w:cs="Monotype Corsiva"/>
          <w:b/>
          <w:bCs/>
          <w:sz w:val="28"/>
          <w:szCs w:val="28"/>
        </w:rPr>
      </w:pPr>
    </w:p>
    <w:p w:rsidR="00EB4307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 w:rsidRPr="0063541B">
        <w:rPr>
          <w:rFonts w:ascii="Monotype Corsiva" w:hAnsi="Monotype Corsiva" w:cs="Monotype Corsiva"/>
          <w:b/>
          <w:bCs/>
          <w:sz w:val="28"/>
          <w:szCs w:val="28"/>
        </w:rPr>
        <w:t>Не пропустите!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 Гигантская пуговица — символ фестиваля - в самом центре Чухломы. </w:t>
      </w:r>
    </w:p>
    <w:p w:rsidR="00EB4307" w:rsidRDefault="00EB4307" w:rsidP="006C6EDE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              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Любоваться, удивляться, трогать, фотографироваться строго </w:t>
      </w:r>
      <w:r>
        <w:rPr>
          <w:rFonts w:ascii="Monotype Corsiva" w:hAnsi="Monotype Corsiva" w:cs="Monotype Corsiva"/>
          <w:sz w:val="28"/>
          <w:szCs w:val="28"/>
        </w:rPr>
        <w:t xml:space="preserve">                            </w:t>
      </w:r>
    </w:p>
    <w:p w:rsidR="00EB4307" w:rsidRDefault="00EB4307" w:rsidP="006C6EDE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                  </w:t>
      </w:r>
      <w:r w:rsidRPr="0063541B">
        <w:rPr>
          <w:rFonts w:ascii="Monotype Corsiva" w:hAnsi="Monotype Corsiva" w:cs="Monotype Corsiva"/>
          <w:sz w:val="28"/>
          <w:szCs w:val="28"/>
        </w:rPr>
        <w:t>обязательно!</w:t>
      </w:r>
    </w:p>
    <w:p w:rsidR="00EB4307" w:rsidRDefault="00EB4307" w:rsidP="006C6EDE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</w:p>
    <w:p w:rsidR="00EB4307" w:rsidRDefault="00EB4307" w:rsidP="006C6EDE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noProof/>
          <w:lang w:eastAsia="ru-RU"/>
        </w:rPr>
        <w:pict>
          <v:shape id="_x0000_s1035" type="#_x0000_t75" alt="0_6f634_aef4b2e4_orig.png" style="position:absolute;left:0;text-align:left;margin-left:24.05pt;margin-top:2.6pt;width:106.95pt;height:104.5pt;z-index:-251651072;visibility:visible">
            <v:imagedata r:id="rId7" o:title=""/>
          </v:shape>
        </w:pict>
      </w:r>
    </w:p>
    <w:p w:rsidR="00EB4307" w:rsidRPr="006C6EDE" w:rsidRDefault="00EB4307" w:rsidP="006C6EDE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</w:p>
    <w:p w:rsidR="00EB4307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 w:rsidRPr="0063541B">
        <w:rPr>
          <w:rFonts w:ascii="Monotype Corsiva" w:hAnsi="Monotype Corsiva" w:cs="Monotype Corsiva"/>
          <w:b/>
          <w:bCs/>
          <w:sz w:val="28"/>
          <w:szCs w:val="28"/>
        </w:rPr>
        <w:t>Не забудьте!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 </w:t>
      </w:r>
      <w:r>
        <w:rPr>
          <w:rFonts w:ascii="Monotype Corsiva" w:hAnsi="Monotype Corsiva" w:cs="Monotype Corsiva"/>
          <w:sz w:val="28"/>
          <w:szCs w:val="28"/>
        </w:rPr>
        <w:t xml:space="preserve"> 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Прокатиться на лодке по красивейшему Чухломскому озеру и загадать </w:t>
      </w:r>
    </w:p>
    <w:p w:rsidR="00EB4307" w:rsidRDefault="00EB4307" w:rsidP="006C6EDE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             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желание, кинув в воду маленькую пуговку. Не пройдет и недели, и желание </w:t>
      </w:r>
    </w:p>
    <w:p w:rsidR="00EB4307" w:rsidRDefault="00EB4307" w:rsidP="006C6EDE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                 </w:t>
      </w:r>
      <w:r w:rsidRPr="0063541B">
        <w:rPr>
          <w:rFonts w:ascii="Monotype Corsiva" w:hAnsi="Monotype Corsiva" w:cs="Monotype Corsiva"/>
          <w:sz w:val="28"/>
          <w:szCs w:val="28"/>
        </w:rPr>
        <w:t>сбудется — обещает золотой чухломский карась.</w:t>
      </w:r>
    </w:p>
    <w:p w:rsidR="00EB4307" w:rsidRDefault="00EB4307" w:rsidP="006C6EDE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</w:p>
    <w:p w:rsidR="00EB4307" w:rsidRDefault="00EB4307" w:rsidP="006C6EDE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noProof/>
          <w:lang w:eastAsia="ru-RU"/>
        </w:rPr>
        <w:pict>
          <v:shape id="_x0000_s1036" type="#_x0000_t75" alt="0_6f634_aef4b2e4_orig.png" style="position:absolute;left:0;text-align:left;margin-left:24.05pt;margin-top:5.15pt;width:107pt;height:104.55pt;z-index:-251650048;visibility:visible">
            <v:imagedata r:id="rId7" o:title=""/>
          </v:shape>
        </w:pict>
      </w:r>
    </w:p>
    <w:p w:rsidR="00EB4307" w:rsidRPr="006C6EDE" w:rsidRDefault="00EB4307" w:rsidP="006C6EDE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</w:p>
    <w:p w:rsidR="00EB4307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 w:rsidRPr="0063541B">
        <w:rPr>
          <w:rFonts w:ascii="Monotype Corsiva" w:hAnsi="Monotype Corsiva" w:cs="Monotype Corsiva"/>
          <w:b/>
          <w:bCs/>
          <w:sz w:val="28"/>
          <w:szCs w:val="28"/>
        </w:rPr>
        <w:t>Запланируйте!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 </w:t>
      </w:r>
      <w:r>
        <w:rPr>
          <w:rFonts w:ascii="Monotype Corsiva" w:hAnsi="Monotype Corsiva" w:cs="Monotype Corsiva"/>
          <w:sz w:val="28"/>
          <w:szCs w:val="28"/>
        </w:rPr>
        <w:t xml:space="preserve">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Путешествие в сказочный Асташовский терем и величественный </w:t>
      </w:r>
    </w:p>
    <w:p w:rsidR="00EB4307" w:rsidRPr="006C6EDE" w:rsidRDefault="00EB4307" w:rsidP="006C6EDE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                 Авраамиево </w:t>
      </w:r>
      <w:r w:rsidRPr="0063541B">
        <w:rPr>
          <w:rFonts w:ascii="Monotype Corsiva" w:hAnsi="Monotype Corsiva" w:cs="Monotype Corsiva"/>
          <w:sz w:val="28"/>
          <w:szCs w:val="28"/>
        </w:rPr>
        <w:t>- Городецкий монастырь.</w:t>
      </w: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</w:p>
    <w:p w:rsidR="00EB4307" w:rsidRDefault="00EB4307" w:rsidP="00132A5C">
      <w:pPr>
        <w:ind w:firstLine="709"/>
        <w:jc w:val="center"/>
        <w:rPr>
          <w:rFonts w:ascii="Monotype Corsiva" w:hAnsi="Monotype Corsiva" w:cs="Monotype Corsiva"/>
          <w:sz w:val="28"/>
          <w:szCs w:val="28"/>
        </w:rPr>
      </w:pPr>
    </w:p>
    <w:p w:rsidR="00EB4307" w:rsidRDefault="00EB4307" w:rsidP="006C6EDE">
      <w:pPr>
        <w:rPr>
          <w:rFonts w:ascii="Monotype Corsiva" w:hAnsi="Monotype Corsiva" w:cs="Monotype Corsiva"/>
          <w:sz w:val="28"/>
          <w:szCs w:val="28"/>
        </w:rPr>
      </w:pPr>
      <w:r>
        <w:rPr>
          <w:noProof/>
          <w:lang w:eastAsia="ru-RU"/>
        </w:rPr>
        <w:pict>
          <v:shape id="_x0000_s1037" type="#_x0000_t75" alt="maxresdefault (1).jpg" style="position:absolute;margin-left:-156.4pt;margin-top:-29.3pt;width:844.7pt;height:598.65pt;z-index:-251658240;visibility:visible">
            <v:imagedata r:id="rId4" o:title=""/>
          </v:shape>
        </w:pict>
      </w:r>
    </w:p>
    <w:p w:rsidR="00EB4307" w:rsidRPr="0063541B" w:rsidRDefault="00EB4307" w:rsidP="00132A5C">
      <w:pPr>
        <w:ind w:firstLine="709"/>
        <w:jc w:val="center"/>
        <w:rPr>
          <w:rFonts w:ascii="Monotype Corsiva" w:hAnsi="Monotype Corsiva" w:cs="Monotype Corsiva"/>
          <w:sz w:val="28"/>
          <w:szCs w:val="28"/>
        </w:rPr>
      </w:pPr>
    </w:p>
    <w:p w:rsidR="00EB4307" w:rsidRPr="00503EC9" w:rsidRDefault="00EB4307" w:rsidP="00132A5C">
      <w:pPr>
        <w:ind w:firstLine="709"/>
        <w:jc w:val="center"/>
        <w:rPr>
          <w:rFonts w:ascii="Monotype Corsiva" w:hAnsi="Monotype Corsiva" w:cs="Monotype Corsiva"/>
          <w:b/>
          <w:bCs/>
          <w:sz w:val="32"/>
          <w:szCs w:val="32"/>
        </w:rPr>
      </w:pPr>
      <w:r>
        <w:rPr>
          <w:noProof/>
          <w:lang w:eastAsia="ru-RU"/>
        </w:rPr>
        <w:pict>
          <v:shape id="_x0000_s1038" type="#_x0000_t75" alt="0_6f634_aef4b2e4_orig.png" style="position:absolute;left:0;text-align:left;margin-left:19.1pt;margin-top:11.1pt;width:58.65pt;height:57.2pt;z-index:-251656192;visibility:visible">
            <v:imagedata r:id="rId6" o:title=""/>
          </v:shape>
        </w:pict>
      </w:r>
      <w:r w:rsidRPr="00503EC9">
        <w:rPr>
          <w:rFonts w:ascii="Monotype Corsiva" w:hAnsi="Monotype Corsiva" w:cs="Monotype Corsiva"/>
          <w:b/>
          <w:bCs/>
          <w:sz w:val="32"/>
          <w:szCs w:val="32"/>
        </w:rPr>
        <w:t>15 июля</w:t>
      </w:r>
    </w:p>
    <w:p w:rsidR="00EB4307" w:rsidRPr="0063541B" w:rsidRDefault="00EB4307" w:rsidP="00132A5C">
      <w:pPr>
        <w:ind w:firstLine="709"/>
        <w:jc w:val="center"/>
        <w:rPr>
          <w:rFonts w:ascii="Monotype Corsiva" w:hAnsi="Monotype Corsiva" w:cs="Monotype Corsiva"/>
          <w:sz w:val="28"/>
          <w:szCs w:val="28"/>
        </w:rPr>
      </w:pPr>
    </w:p>
    <w:p w:rsidR="00EB4307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 w:rsidRPr="0063541B">
        <w:rPr>
          <w:rFonts w:ascii="Monotype Corsiva" w:hAnsi="Monotype Corsiva" w:cs="Monotype Corsiva"/>
          <w:b/>
          <w:bCs/>
          <w:sz w:val="28"/>
          <w:szCs w:val="28"/>
        </w:rPr>
        <w:t>12.00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 </w:t>
      </w:r>
      <w:r>
        <w:rPr>
          <w:rFonts w:ascii="Monotype Corsiva" w:hAnsi="Monotype Corsiva" w:cs="Monotype Corsiva"/>
          <w:sz w:val="28"/>
          <w:szCs w:val="28"/>
        </w:rPr>
        <w:t xml:space="preserve"> </w:t>
      </w:r>
      <w:r w:rsidRPr="0063541B">
        <w:rPr>
          <w:rFonts w:ascii="Monotype Corsiva" w:hAnsi="Monotype Corsiva" w:cs="Monotype Corsiva"/>
          <w:b/>
          <w:bCs/>
          <w:sz w:val="28"/>
          <w:szCs w:val="28"/>
        </w:rPr>
        <w:t xml:space="preserve"> «Играй, Костромская гармонь»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: гала-концерт областного фестиваля на берегу </w:t>
      </w: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noProof/>
          <w:lang w:eastAsia="ru-RU"/>
        </w:rPr>
        <w:pict>
          <v:shape id="_x0000_s1039" type="#_x0000_t75" alt="0_6f634_aef4b2e4_orig.png" style="position:absolute;left:0;text-align:left;margin-left:19.1pt;margin-top:10.05pt;width:58.65pt;height:57.2pt;z-index:-251655168;visibility:visible">
            <v:imagedata r:id="rId6" o:title=""/>
          </v:shape>
        </w:pict>
      </w:r>
      <w:r>
        <w:rPr>
          <w:rFonts w:ascii="Monotype Corsiva" w:hAnsi="Monotype Corsiva" w:cs="Monotype Corsiva"/>
          <w:sz w:val="28"/>
          <w:szCs w:val="28"/>
        </w:rPr>
        <w:t xml:space="preserve">              </w:t>
      </w:r>
      <w:r w:rsidRPr="0063541B">
        <w:rPr>
          <w:rFonts w:ascii="Monotype Corsiva" w:hAnsi="Monotype Corsiva" w:cs="Monotype Corsiva"/>
          <w:sz w:val="28"/>
          <w:szCs w:val="28"/>
        </w:rPr>
        <w:t>Чухломского озера</w:t>
      </w: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</w:p>
    <w:p w:rsidR="00EB4307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 w:rsidRPr="0063541B">
        <w:rPr>
          <w:rFonts w:ascii="Monotype Corsiva" w:hAnsi="Monotype Corsiva" w:cs="Monotype Corsiva"/>
          <w:b/>
          <w:bCs/>
          <w:sz w:val="28"/>
          <w:szCs w:val="28"/>
        </w:rPr>
        <w:t>15.00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 </w:t>
      </w:r>
      <w:r>
        <w:rPr>
          <w:rFonts w:ascii="Monotype Corsiva" w:hAnsi="Monotype Corsiva" w:cs="Monotype Corsiva"/>
          <w:sz w:val="28"/>
          <w:szCs w:val="28"/>
        </w:rPr>
        <w:t xml:space="preserve">     </w:t>
      </w:r>
      <w:r w:rsidRPr="0063541B">
        <w:rPr>
          <w:rFonts w:ascii="Monotype Corsiva" w:hAnsi="Monotype Corsiva" w:cs="Monotype Corsiva"/>
          <w:b/>
          <w:bCs/>
          <w:sz w:val="28"/>
          <w:szCs w:val="28"/>
        </w:rPr>
        <w:t>Кинотеатр «Экран» приглашает.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 Творческая встреча с артистами — коллегами </w:t>
      </w: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noProof/>
          <w:lang w:eastAsia="ru-RU"/>
        </w:rPr>
        <w:pict>
          <v:shape id="_x0000_s1040" type="#_x0000_t75" alt="0_6f634_aef4b2e4_orig.png" style="position:absolute;left:0;text-align:left;margin-left:19.1pt;margin-top:10.25pt;width:58.65pt;height:57.2pt;z-index:-251654144;visibility:visible">
            <v:imagedata r:id="rId6" o:title=""/>
          </v:shape>
        </w:pict>
      </w:r>
      <w:r>
        <w:rPr>
          <w:rFonts w:ascii="Monotype Corsiva" w:hAnsi="Monotype Corsiva" w:cs="Monotype Corsiva"/>
          <w:sz w:val="28"/>
          <w:szCs w:val="28"/>
        </w:rPr>
        <w:t xml:space="preserve">               </w:t>
      </w:r>
      <w:r w:rsidRPr="0063541B">
        <w:rPr>
          <w:rFonts w:ascii="Monotype Corsiva" w:hAnsi="Monotype Corsiva" w:cs="Monotype Corsiva"/>
          <w:sz w:val="28"/>
          <w:szCs w:val="28"/>
        </w:rPr>
        <w:t>Михаила Пуговкина и друзьями актера.</w:t>
      </w: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</w:p>
    <w:p w:rsidR="00EB4307" w:rsidRDefault="00EB4307" w:rsidP="00503EC9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 w:rsidRPr="0063541B">
        <w:rPr>
          <w:rFonts w:ascii="Monotype Corsiva" w:hAnsi="Monotype Corsiva" w:cs="Monotype Corsiva"/>
          <w:b/>
          <w:bCs/>
          <w:sz w:val="28"/>
          <w:szCs w:val="28"/>
        </w:rPr>
        <w:t>17.00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 </w:t>
      </w:r>
      <w:r w:rsidRPr="00503EC9">
        <w:rPr>
          <w:rFonts w:ascii="Monotype Corsiva" w:hAnsi="Monotype Corsiva" w:cs="Monotype Corsiva"/>
          <w:b/>
          <w:bCs/>
          <w:sz w:val="48"/>
          <w:szCs w:val="48"/>
        </w:rPr>
        <w:t xml:space="preserve"> </w:t>
      </w:r>
      <w:r w:rsidRPr="00503EC9">
        <w:rPr>
          <w:rFonts w:ascii="Monotype Corsiva" w:hAnsi="Monotype Corsiva" w:cs="Monotype Corsiva"/>
          <w:b/>
          <w:bCs/>
          <w:sz w:val="28"/>
          <w:szCs w:val="28"/>
        </w:rPr>
        <w:t xml:space="preserve"> </w:t>
      </w:r>
      <w:r w:rsidRPr="0063541B">
        <w:rPr>
          <w:rFonts w:ascii="Monotype Corsiva" w:hAnsi="Monotype Corsiva" w:cs="Monotype Corsiva"/>
          <w:b/>
          <w:bCs/>
          <w:sz w:val="28"/>
          <w:szCs w:val="28"/>
        </w:rPr>
        <w:t>Торжественное закрытие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 </w:t>
      </w:r>
      <w:r>
        <w:rPr>
          <w:rFonts w:ascii="Monotype Corsiva" w:hAnsi="Monotype Corsiva" w:cs="Monotype Corsiva"/>
          <w:sz w:val="28"/>
          <w:szCs w:val="28"/>
        </w:rPr>
        <w:t xml:space="preserve">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Первого Открытого фестиваля творчества им. </w:t>
      </w:r>
    </w:p>
    <w:p w:rsidR="00EB4307" w:rsidRDefault="00EB4307" w:rsidP="001B036B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Народного конкурсов, поздравления и напутствия гостей фестиваля и лучших </w:t>
      </w:r>
      <w:r>
        <w:rPr>
          <w:rFonts w:ascii="Monotype Corsiva" w:hAnsi="Monotype Corsiva" w:cs="Monotype Corsiva"/>
          <w:sz w:val="28"/>
          <w:szCs w:val="28"/>
        </w:rPr>
        <w:t xml:space="preserve"> </w:t>
      </w:r>
    </w:p>
    <w:p w:rsidR="00EB4307" w:rsidRPr="00503EC9" w:rsidRDefault="00EB4307" w:rsidP="001B036B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              артистов, дефил </w:t>
      </w:r>
      <w:r>
        <w:rPr>
          <w:noProof/>
          <w:lang w:eastAsia="ru-RU"/>
        </w:rPr>
        <w:pict>
          <v:shape id="_x0000_s1041" type="#_x0000_t75" alt="0_6f634_aef4b2e4_orig.png" style="position:absolute;left:0;text-align:left;margin-left:19.1pt;margin-top:9.55pt;width:58.65pt;height:57.2pt;z-index:-251653120;visibility:visible;mso-position-horizontal-relative:text;mso-position-vertical-relative:text">
            <v:imagedata r:id="rId6" o:title=""/>
          </v:shape>
        </w:pict>
      </w:r>
      <w:r w:rsidRPr="0063541B">
        <w:rPr>
          <w:rFonts w:ascii="Monotype Corsiva" w:hAnsi="Monotype Corsiva" w:cs="Monotype Corsiva"/>
          <w:sz w:val="28"/>
          <w:szCs w:val="28"/>
        </w:rPr>
        <w:t>в уникальных костюмах Костромской губернии и многое другое.</w:t>
      </w: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 w:rsidRPr="0063541B">
        <w:rPr>
          <w:rFonts w:ascii="Monotype Corsiva" w:hAnsi="Monotype Corsiva" w:cs="Monotype Corsiva"/>
          <w:b/>
          <w:bCs/>
          <w:sz w:val="28"/>
          <w:szCs w:val="28"/>
        </w:rPr>
        <w:t>20.00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 </w:t>
      </w:r>
      <w:r>
        <w:rPr>
          <w:rFonts w:ascii="Monotype Corsiva" w:hAnsi="Monotype Corsiva" w:cs="Monotype Corsiva"/>
          <w:sz w:val="28"/>
          <w:szCs w:val="28"/>
        </w:rPr>
        <w:t xml:space="preserve">  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 </w:t>
      </w:r>
      <w:r w:rsidRPr="0063541B">
        <w:rPr>
          <w:rFonts w:ascii="Monotype Corsiva" w:hAnsi="Monotype Corsiva" w:cs="Monotype Corsiva"/>
          <w:b/>
          <w:bCs/>
          <w:sz w:val="28"/>
          <w:szCs w:val="28"/>
        </w:rPr>
        <w:t>Танцуют все!</w:t>
      </w:r>
      <w:r w:rsidRPr="0063541B">
        <w:rPr>
          <w:rFonts w:ascii="Monotype Corsiva" w:hAnsi="Monotype Corsiva" w:cs="Monotype Corsiva"/>
          <w:sz w:val="28"/>
          <w:szCs w:val="28"/>
        </w:rPr>
        <w:t xml:space="preserve"> Праздничная дискотека в центре города!</w:t>
      </w: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noProof/>
          <w:lang w:eastAsia="ru-RU"/>
        </w:rPr>
        <w:pict>
          <v:shape id="_x0000_s1042" type="#_x0000_t75" alt="0_6f634_aef4b2e4_orig.png" style="position:absolute;left:0;text-align:left;margin-left:425.85pt;margin-top:6.95pt;width:99.1pt;height:96.65pt;z-index:-251657216;visibility:visible">
            <v:imagedata r:id="rId7" o:title=""/>
          </v:shape>
        </w:pict>
      </w: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noProof/>
          <w:lang w:eastAsia="ru-RU"/>
        </w:rPr>
        <w:pict>
          <v:shape id="_x0000_s1043" type="#_x0000_t75" alt="0_6f634_aef4b2e4_orig.png" style="position:absolute;left:0;text-align:left;margin-left:440.3pt;margin-top:8.8pt;width:65.55pt;height:64.1pt;z-index:-251659264;visibility:visible">
            <v:imagedata r:id="rId8" o:title=""/>
          </v:shape>
        </w:pict>
      </w:r>
    </w:p>
    <w:p w:rsidR="00EB4307" w:rsidRDefault="00EB4307" w:rsidP="00132A5C">
      <w:pPr>
        <w:ind w:firstLine="709"/>
        <w:jc w:val="both"/>
        <w:rPr>
          <w:rFonts w:ascii="Monotype Corsiva" w:hAnsi="Monotype Corsiva" w:cs="Monotype Corsiva"/>
          <w:i/>
          <w:iCs/>
          <w:sz w:val="28"/>
          <w:szCs w:val="28"/>
        </w:rPr>
      </w:pPr>
    </w:p>
    <w:p w:rsidR="00EB4307" w:rsidRPr="0063541B" w:rsidRDefault="00EB4307" w:rsidP="00132A5C">
      <w:pPr>
        <w:ind w:firstLine="709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i/>
          <w:iCs/>
          <w:sz w:val="28"/>
          <w:szCs w:val="28"/>
        </w:rPr>
        <w:t xml:space="preserve">                                                                                    </w:t>
      </w:r>
      <w:r w:rsidRPr="0063541B">
        <w:rPr>
          <w:rFonts w:ascii="Monotype Corsiva" w:hAnsi="Monotype Corsiva" w:cs="Monotype Corsiva"/>
          <w:i/>
          <w:iCs/>
          <w:sz w:val="28"/>
          <w:szCs w:val="28"/>
        </w:rPr>
        <w:t>Все вопросы по телефону:</w:t>
      </w:r>
      <w:r>
        <w:rPr>
          <w:rFonts w:ascii="Monotype Corsiva" w:hAnsi="Monotype Corsiva" w:cs="Monotype Corsiva"/>
          <w:i/>
          <w:iCs/>
          <w:sz w:val="28"/>
          <w:szCs w:val="28"/>
        </w:rPr>
        <w:t xml:space="preserve">        </w:t>
      </w:r>
      <w:r w:rsidRPr="0063541B">
        <w:rPr>
          <w:rFonts w:ascii="Monotype Corsiva" w:hAnsi="Monotype Corsiva" w:cs="Monotype Corsiva"/>
          <w:i/>
          <w:iCs/>
          <w:sz w:val="28"/>
          <w:szCs w:val="28"/>
        </w:rPr>
        <w:t xml:space="preserve"> 2-13-51</w:t>
      </w:r>
    </w:p>
    <w:p w:rsidR="00EB4307" w:rsidRPr="0063541B" w:rsidRDefault="00EB4307">
      <w:pPr>
        <w:rPr>
          <w:rFonts w:ascii="Monotype Corsiva" w:hAnsi="Monotype Corsiva" w:cs="Monotype Corsiva"/>
          <w:sz w:val="28"/>
          <w:szCs w:val="28"/>
        </w:rPr>
      </w:pPr>
    </w:p>
    <w:sectPr w:rsidR="00EB4307" w:rsidRPr="0063541B" w:rsidSect="00132A5C">
      <w:pgSz w:w="16838" w:h="11906" w:orient="landscape"/>
      <w:pgMar w:top="567" w:right="3119" w:bottom="567" w:left="311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A5C"/>
    <w:rsid w:val="00001A84"/>
    <w:rsid w:val="00003130"/>
    <w:rsid w:val="00003F26"/>
    <w:rsid w:val="00004F14"/>
    <w:rsid w:val="00007BA0"/>
    <w:rsid w:val="00007EF5"/>
    <w:rsid w:val="000233D7"/>
    <w:rsid w:val="00024188"/>
    <w:rsid w:val="000245EB"/>
    <w:rsid w:val="000273A7"/>
    <w:rsid w:val="000305DB"/>
    <w:rsid w:val="0003299E"/>
    <w:rsid w:val="00032AEA"/>
    <w:rsid w:val="00033AC3"/>
    <w:rsid w:val="0003799B"/>
    <w:rsid w:val="00040998"/>
    <w:rsid w:val="00043DD0"/>
    <w:rsid w:val="00043E2C"/>
    <w:rsid w:val="00050698"/>
    <w:rsid w:val="00050EBC"/>
    <w:rsid w:val="00054564"/>
    <w:rsid w:val="000546AA"/>
    <w:rsid w:val="0005732B"/>
    <w:rsid w:val="000614C0"/>
    <w:rsid w:val="0006158E"/>
    <w:rsid w:val="00065B6B"/>
    <w:rsid w:val="0006771F"/>
    <w:rsid w:val="00071056"/>
    <w:rsid w:val="00073918"/>
    <w:rsid w:val="00082AE7"/>
    <w:rsid w:val="00082DF2"/>
    <w:rsid w:val="00083640"/>
    <w:rsid w:val="00084FB7"/>
    <w:rsid w:val="00085E83"/>
    <w:rsid w:val="0008626C"/>
    <w:rsid w:val="00087AA6"/>
    <w:rsid w:val="00091A65"/>
    <w:rsid w:val="00092DFC"/>
    <w:rsid w:val="00096672"/>
    <w:rsid w:val="000A0EAB"/>
    <w:rsid w:val="000A2CA1"/>
    <w:rsid w:val="000A6636"/>
    <w:rsid w:val="000A6A2A"/>
    <w:rsid w:val="000B34EE"/>
    <w:rsid w:val="000C01E7"/>
    <w:rsid w:val="000C376C"/>
    <w:rsid w:val="000C4490"/>
    <w:rsid w:val="000D05E3"/>
    <w:rsid w:val="000D0A91"/>
    <w:rsid w:val="000D2B97"/>
    <w:rsid w:val="000D4CA1"/>
    <w:rsid w:val="000D5297"/>
    <w:rsid w:val="000D6353"/>
    <w:rsid w:val="000D6EBD"/>
    <w:rsid w:val="000E5F5D"/>
    <w:rsid w:val="000E7011"/>
    <w:rsid w:val="000F11F2"/>
    <w:rsid w:val="000F2DBE"/>
    <w:rsid w:val="000F4143"/>
    <w:rsid w:val="000F5E55"/>
    <w:rsid w:val="00104725"/>
    <w:rsid w:val="00113FCE"/>
    <w:rsid w:val="00114539"/>
    <w:rsid w:val="001163A7"/>
    <w:rsid w:val="001228A5"/>
    <w:rsid w:val="00131325"/>
    <w:rsid w:val="00132A5C"/>
    <w:rsid w:val="00134739"/>
    <w:rsid w:val="00134C5A"/>
    <w:rsid w:val="00135FE3"/>
    <w:rsid w:val="0013611C"/>
    <w:rsid w:val="00137091"/>
    <w:rsid w:val="001375FF"/>
    <w:rsid w:val="0014146C"/>
    <w:rsid w:val="00141FD6"/>
    <w:rsid w:val="00142225"/>
    <w:rsid w:val="001514A0"/>
    <w:rsid w:val="00155A7F"/>
    <w:rsid w:val="00163CFA"/>
    <w:rsid w:val="0016650C"/>
    <w:rsid w:val="0016693F"/>
    <w:rsid w:val="00172EED"/>
    <w:rsid w:val="001754CB"/>
    <w:rsid w:val="001816CA"/>
    <w:rsid w:val="001822CC"/>
    <w:rsid w:val="00184E06"/>
    <w:rsid w:val="001867EA"/>
    <w:rsid w:val="00186CEF"/>
    <w:rsid w:val="00186DB9"/>
    <w:rsid w:val="00186E8C"/>
    <w:rsid w:val="00187A0C"/>
    <w:rsid w:val="00191268"/>
    <w:rsid w:val="001919B7"/>
    <w:rsid w:val="0019486F"/>
    <w:rsid w:val="001A0666"/>
    <w:rsid w:val="001A07D6"/>
    <w:rsid w:val="001A17A9"/>
    <w:rsid w:val="001A27A8"/>
    <w:rsid w:val="001A29A9"/>
    <w:rsid w:val="001A5F20"/>
    <w:rsid w:val="001B036B"/>
    <w:rsid w:val="001C01F4"/>
    <w:rsid w:val="001C5E33"/>
    <w:rsid w:val="001D1097"/>
    <w:rsid w:val="001D30F3"/>
    <w:rsid w:val="001E29D9"/>
    <w:rsid w:val="001E5F0B"/>
    <w:rsid w:val="001F38D7"/>
    <w:rsid w:val="001F44E2"/>
    <w:rsid w:val="002035A9"/>
    <w:rsid w:val="002036E2"/>
    <w:rsid w:val="00203B38"/>
    <w:rsid w:val="00204809"/>
    <w:rsid w:val="0020491B"/>
    <w:rsid w:val="002070D9"/>
    <w:rsid w:val="00207CA2"/>
    <w:rsid w:val="00212595"/>
    <w:rsid w:val="00214277"/>
    <w:rsid w:val="00214D3B"/>
    <w:rsid w:val="00214DBB"/>
    <w:rsid w:val="0022082A"/>
    <w:rsid w:val="00230381"/>
    <w:rsid w:val="00234A53"/>
    <w:rsid w:val="002379DC"/>
    <w:rsid w:val="00237D12"/>
    <w:rsid w:val="0024155D"/>
    <w:rsid w:val="002421F1"/>
    <w:rsid w:val="00247DAB"/>
    <w:rsid w:val="00250BC2"/>
    <w:rsid w:val="002519B3"/>
    <w:rsid w:val="00253803"/>
    <w:rsid w:val="002568E4"/>
    <w:rsid w:val="00266DB2"/>
    <w:rsid w:val="002670A0"/>
    <w:rsid w:val="00271AE5"/>
    <w:rsid w:val="00271F60"/>
    <w:rsid w:val="002737E2"/>
    <w:rsid w:val="00273A27"/>
    <w:rsid w:val="00275AC2"/>
    <w:rsid w:val="00275DFF"/>
    <w:rsid w:val="00277D4F"/>
    <w:rsid w:val="002900E4"/>
    <w:rsid w:val="00290B89"/>
    <w:rsid w:val="00292C9C"/>
    <w:rsid w:val="002932CD"/>
    <w:rsid w:val="00294341"/>
    <w:rsid w:val="002958F3"/>
    <w:rsid w:val="00296DED"/>
    <w:rsid w:val="002A1C56"/>
    <w:rsid w:val="002A3F6A"/>
    <w:rsid w:val="002A5C97"/>
    <w:rsid w:val="002A6775"/>
    <w:rsid w:val="002A7CB9"/>
    <w:rsid w:val="002B0079"/>
    <w:rsid w:val="002B3A07"/>
    <w:rsid w:val="002B6DFB"/>
    <w:rsid w:val="002C33E9"/>
    <w:rsid w:val="002C507E"/>
    <w:rsid w:val="002D0B39"/>
    <w:rsid w:val="002D1ED4"/>
    <w:rsid w:val="002D2DEC"/>
    <w:rsid w:val="002D31E5"/>
    <w:rsid w:val="002D4530"/>
    <w:rsid w:val="002D5208"/>
    <w:rsid w:val="002D62B1"/>
    <w:rsid w:val="002D688E"/>
    <w:rsid w:val="002D7329"/>
    <w:rsid w:val="002D79FE"/>
    <w:rsid w:val="002D7CC7"/>
    <w:rsid w:val="002E5B45"/>
    <w:rsid w:val="002E6470"/>
    <w:rsid w:val="002E66D3"/>
    <w:rsid w:val="002F17AC"/>
    <w:rsid w:val="00304A87"/>
    <w:rsid w:val="00307AD0"/>
    <w:rsid w:val="00314317"/>
    <w:rsid w:val="00314456"/>
    <w:rsid w:val="00315B4A"/>
    <w:rsid w:val="003174B5"/>
    <w:rsid w:val="003177FA"/>
    <w:rsid w:val="00321852"/>
    <w:rsid w:val="00322B03"/>
    <w:rsid w:val="0032415A"/>
    <w:rsid w:val="003274C6"/>
    <w:rsid w:val="00327EBF"/>
    <w:rsid w:val="00331AE8"/>
    <w:rsid w:val="003322F1"/>
    <w:rsid w:val="003378D9"/>
    <w:rsid w:val="00340C7E"/>
    <w:rsid w:val="0034268E"/>
    <w:rsid w:val="003442DC"/>
    <w:rsid w:val="00344E30"/>
    <w:rsid w:val="00350306"/>
    <w:rsid w:val="00352E83"/>
    <w:rsid w:val="00365976"/>
    <w:rsid w:val="00367BE4"/>
    <w:rsid w:val="003705A0"/>
    <w:rsid w:val="003734DE"/>
    <w:rsid w:val="00374051"/>
    <w:rsid w:val="00375476"/>
    <w:rsid w:val="0038086C"/>
    <w:rsid w:val="0039150B"/>
    <w:rsid w:val="0039428E"/>
    <w:rsid w:val="003A06F8"/>
    <w:rsid w:val="003A2593"/>
    <w:rsid w:val="003A5391"/>
    <w:rsid w:val="003B3E58"/>
    <w:rsid w:val="003B640B"/>
    <w:rsid w:val="003B6EA9"/>
    <w:rsid w:val="003C0BB6"/>
    <w:rsid w:val="003C1B08"/>
    <w:rsid w:val="003C3149"/>
    <w:rsid w:val="003C5865"/>
    <w:rsid w:val="003D2F8D"/>
    <w:rsid w:val="003D6EC8"/>
    <w:rsid w:val="003D75F5"/>
    <w:rsid w:val="003E4F91"/>
    <w:rsid w:val="003F2337"/>
    <w:rsid w:val="003F2656"/>
    <w:rsid w:val="003F3217"/>
    <w:rsid w:val="003F6044"/>
    <w:rsid w:val="003F790B"/>
    <w:rsid w:val="00401E0B"/>
    <w:rsid w:val="0040266F"/>
    <w:rsid w:val="004050A4"/>
    <w:rsid w:val="00413957"/>
    <w:rsid w:val="00417D00"/>
    <w:rsid w:val="00420069"/>
    <w:rsid w:val="004202EE"/>
    <w:rsid w:val="004228D8"/>
    <w:rsid w:val="00432FE2"/>
    <w:rsid w:val="00434E33"/>
    <w:rsid w:val="00442753"/>
    <w:rsid w:val="00443D49"/>
    <w:rsid w:val="00443F00"/>
    <w:rsid w:val="004455B4"/>
    <w:rsid w:val="00451530"/>
    <w:rsid w:val="00452B5B"/>
    <w:rsid w:val="004571CA"/>
    <w:rsid w:val="00461E7A"/>
    <w:rsid w:val="00463C10"/>
    <w:rsid w:val="00471963"/>
    <w:rsid w:val="0048346E"/>
    <w:rsid w:val="00487ED0"/>
    <w:rsid w:val="00490F73"/>
    <w:rsid w:val="0049506F"/>
    <w:rsid w:val="004963D4"/>
    <w:rsid w:val="00497998"/>
    <w:rsid w:val="004A145B"/>
    <w:rsid w:val="004B0297"/>
    <w:rsid w:val="004B0C4C"/>
    <w:rsid w:val="004B2C98"/>
    <w:rsid w:val="004B5B8A"/>
    <w:rsid w:val="004B694C"/>
    <w:rsid w:val="004C06F4"/>
    <w:rsid w:val="004C3F0A"/>
    <w:rsid w:val="004C7941"/>
    <w:rsid w:val="004E0DDB"/>
    <w:rsid w:val="004E208C"/>
    <w:rsid w:val="004E36BD"/>
    <w:rsid w:val="004E48F4"/>
    <w:rsid w:val="004E5975"/>
    <w:rsid w:val="004E5CD4"/>
    <w:rsid w:val="004E6084"/>
    <w:rsid w:val="004F1579"/>
    <w:rsid w:val="004F408A"/>
    <w:rsid w:val="00503EC9"/>
    <w:rsid w:val="00505F22"/>
    <w:rsid w:val="00507BBB"/>
    <w:rsid w:val="00511EED"/>
    <w:rsid w:val="00512C49"/>
    <w:rsid w:val="0051511A"/>
    <w:rsid w:val="00517FF9"/>
    <w:rsid w:val="00521B87"/>
    <w:rsid w:val="0052381F"/>
    <w:rsid w:val="00524CDA"/>
    <w:rsid w:val="00527A76"/>
    <w:rsid w:val="00527B38"/>
    <w:rsid w:val="00527D37"/>
    <w:rsid w:val="005329AC"/>
    <w:rsid w:val="005370DB"/>
    <w:rsid w:val="00537C73"/>
    <w:rsid w:val="005407EB"/>
    <w:rsid w:val="005410EA"/>
    <w:rsid w:val="005437BD"/>
    <w:rsid w:val="00544CC4"/>
    <w:rsid w:val="00547417"/>
    <w:rsid w:val="00547E0C"/>
    <w:rsid w:val="0055124C"/>
    <w:rsid w:val="0055380B"/>
    <w:rsid w:val="00553855"/>
    <w:rsid w:val="0055398B"/>
    <w:rsid w:val="005555E0"/>
    <w:rsid w:val="00557160"/>
    <w:rsid w:val="00557436"/>
    <w:rsid w:val="0056037D"/>
    <w:rsid w:val="00560F17"/>
    <w:rsid w:val="0056280F"/>
    <w:rsid w:val="00562D18"/>
    <w:rsid w:val="00565019"/>
    <w:rsid w:val="00565A5B"/>
    <w:rsid w:val="005719B5"/>
    <w:rsid w:val="00571DB2"/>
    <w:rsid w:val="00572774"/>
    <w:rsid w:val="00574A63"/>
    <w:rsid w:val="00576AEE"/>
    <w:rsid w:val="00576F84"/>
    <w:rsid w:val="00586746"/>
    <w:rsid w:val="005872D0"/>
    <w:rsid w:val="005911AD"/>
    <w:rsid w:val="005A0193"/>
    <w:rsid w:val="005A0F9F"/>
    <w:rsid w:val="005B147A"/>
    <w:rsid w:val="005B3D27"/>
    <w:rsid w:val="005B43DF"/>
    <w:rsid w:val="005C2A0B"/>
    <w:rsid w:val="005C404B"/>
    <w:rsid w:val="005C5C1E"/>
    <w:rsid w:val="005D48EF"/>
    <w:rsid w:val="005D5634"/>
    <w:rsid w:val="005E181B"/>
    <w:rsid w:val="005E2AE2"/>
    <w:rsid w:val="005E5F2D"/>
    <w:rsid w:val="005E62EF"/>
    <w:rsid w:val="005E7BBD"/>
    <w:rsid w:val="005E7D43"/>
    <w:rsid w:val="005F00C4"/>
    <w:rsid w:val="005F1FD8"/>
    <w:rsid w:val="005F3336"/>
    <w:rsid w:val="005F568E"/>
    <w:rsid w:val="005F7C37"/>
    <w:rsid w:val="005F7E66"/>
    <w:rsid w:val="006016E9"/>
    <w:rsid w:val="00602BA9"/>
    <w:rsid w:val="00604517"/>
    <w:rsid w:val="00604A91"/>
    <w:rsid w:val="006057CA"/>
    <w:rsid w:val="006135DC"/>
    <w:rsid w:val="00623AAB"/>
    <w:rsid w:val="0063215F"/>
    <w:rsid w:val="006333F1"/>
    <w:rsid w:val="0063541B"/>
    <w:rsid w:val="00637927"/>
    <w:rsid w:val="00640779"/>
    <w:rsid w:val="00644BB2"/>
    <w:rsid w:val="00651F16"/>
    <w:rsid w:val="00652178"/>
    <w:rsid w:val="00655156"/>
    <w:rsid w:val="00657BF5"/>
    <w:rsid w:val="0066275B"/>
    <w:rsid w:val="0066513D"/>
    <w:rsid w:val="006659D2"/>
    <w:rsid w:val="00676C2E"/>
    <w:rsid w:val="00677E15"/>
    <w:rsid w:val="00680244"/>
    <w:rsid w:val="00682606"/>
    <w:rsid w:val="0068298B"/>
    <w:rsid w:val="0068469A"/>
    <w:rsid w:val="00690310"/>
    <w:rsid w:val="0069288C"/>
    <w:rsid w:val="0069493B"/>
    <w:rsid w:val="00696BC2"/>
    <w:rsid w:val="006A0D2C"/>
    <w:rsid w:val="006A1014"/>
    <w:rsid w:val="006A14F2"/>
    <w:rsid w:val="006A1E82"/>
    <w:rsid w:val="006A334F"/>
    <w:rsid w:val="006A433F"/>
    <w:rsid w:val="006A540A"/>
    <w:rsid w:val="006A720E"/>
    <w:rsid w:val="006B0F67"/>
    <w:rsid w:val="006B1E70"/>
    <w:rsid w:val="006B2DB3"/>
    <w:rsid w:val="006B5B58"/>
    <w:rsid w:val="006B5DE0"/>
    <w:rsid w:val="006B68CF"/>
    <w:rsid w:val="006B7CCE"/>
    <w:rsid w:val="006C1364"/>
    <w:rsid w:val="006C3DAC"/>
    <w:rsid w:val="006C4130"/>
    <w:rsid w:val="006C695A"/>
    <w:rsid w:val="006C6EDE"/>
    <w:rsid w:val="006D2A9A"/>
    <w:rsid w:val="006D48E7"/>
    <w:rsid w:val="006D50DA"/>
    <w:rsid w:val="006E04F7"/>
    <w:rsid w:val="006E0CCA"/>
    <w:rsid w:val="006E7239"/>
    <w:rsid w:val="006F2D89"/>
    <w:rsid w:val="006F4045"/>
    <w:rsid w:val="00700823"/>
    <w:rsid w:val="0070128E"/>
    <w:rsid w:val="00701C32"/>
    <w:rsid w:val="00703997"/>
    <w:rsid w:val="00705DDF"/>
    <w:rsid w:val="00705EB3"/>
    <w:rsid w:val="00706339"/>
    <w:rsid w:val="007067E1"/>
    <w:rsid w:val="007131BF"/>
    <w:rsid w:val="00715D2B"/>
    <w:rsid w:val="00717734"/>
    <w:rsid w:val="00722664"/>
    <w:rsid w:val="00723A34"/>
    <w:rsid w:val="007250C0"/>
    <w:rsid w:val="00725C01"/>
    <w:rsid w:val="007335A3"/>
    <w:rsid w:val="007361C5"/>
    <w:rsid w:val="007421F9"/>
    <w:rsid w:val="00743FC7"/>
    <w:rsid w:val="0074540C"/>
    <w:rsid w:val="007476F8"/>
    <w:rsid w:val="00751160"/>
    <w:rsid w:val="007513BF"/>
    <w:rsid w:val="00752560"/>
    <w:rsid w:val="007546D9"/>
    <w:rsid w:val="0075683D"/>
    <w:rsid w:val="007568D1"/>
    <w:rsid w:val="00764E9E"/>
    <w:rsid w:val="007658C7"/>
    <w:rsid w:val="00770C6B"/>
    <w:rsid w:val="00771B24"/>
    <w:rsid w:val="007720D0"/>
    <w:rsid w:val="00772FD9"/>
    <w:rsid w:val="00773FAA"/>
    <w:rsid w:val="007748B3"/>
    <w:rsid w:val="00775314"/>
    <w:rsid w:val="00775CB6"/>
    <w:rsid w:val="00776A70"/>
    <w:rsid w:val="00777A3E"/>
    <w:rsid w:val="00782339"/>
    <w:rsid w:val="00782585"/>
    <w:rsid w:val="007825A8"/>
    <w:rsid w:val="00783A1C"/>
    <w:rsid w:val="007853BF"/>
    <w:rsid w:val="0079096B"/>
    <w:rsid w:val="00791A42"/>
    <w:rsid w:val="00792043"/>
    <w:rsid w:val="00793320"/>
    <w:rsid w:val="00794AEC"/>
    <w:rsid w:val="00795961"/>
    <w:rsid w:val="007A04A6"/>
    <w:rsid w:val="007A1FB4"/>
    <w:rsid w:val="007A24E3"/>
    <w:rsid w:val="007A698F"/>
    <w:rsid w:val="007B5F92"/>
    <w:rsid w:val="007B61B5"/>
    <w:rsid w:val="007C0FDF"/>
    <w:rsid w:val="007C2305"/>
    <w:rsid w:val="007C2AF8"/>
    <w:rsid w:val="007D6DA3"/>
    <w:rsid w:val="007D7076"/>
    <w:rsid w:val="007E0C57"/>
    <w:rsid w:val="007E547C"/>
    <w:rsid w:val="007F1687"/>
    <w:rsid w:val="007F44B3"/>
    <w:rsid w:val="007F4DA1"/>
    <w:rsid w:val="007F7977"/>
    <w:rsid w:val="008019E0"/>
    <w:rsid w:val="00801D02"/>
    <w:rsid w:val="008057DB"/>
    <w:rsid w:val="00806D49"/>
    <w:rsid w:val="00807877"/>
    <w:rsid w:val="008101DE"/>
    <w:rsid w:val="00814715"/>
    <w:rsid w:val="00814C15"/>
    <w:rsid w:val="00820CAC"/>
    <w:rsid w:val="008255C3"/>
    <w:rsid w:val="00826957"/>
    <w:rsid w:val="008305D5"/>
    <w:rsid w:val="008310E2"/>
    <w:rsid w:val="008319AB"/>
    <w:rsid w:val="00834820"/>
    <w:rsid w:val="0084593E"/>
    <w:rsid w:val="00850A41"/>
    <w:rsid w:val="008566D7"/>
    <w:rsid w:val="00857533"/>
    <w:rsid w:val="00857E1B"/>
    <w:rsid w:val="00861C11"/>
    <w:rsid w:val="00861C25"/>
    <w:rsid w:val="00862F45"/>
    <w:rsid w:val="0086635B"/>
    <w:rsid w:val="00870A9A"/>
    <w:rsid w:val="008718DD"/>
    <w:rsid w:val="0087235C"/>
    <w:rsid w:val="008833B0"/>
    <w:rsid w:val="00883F76"/>
    <w:rsid w:val="00884DF0"/>
    <w:rsid w:val="008858C5"/>
    <w:rsid w:val="008864D4"/>
    <w:rsid w:val="008869E3"/>
    <w:rsid w:val="008906C8"/>
    <w:rsid w:val="00893DB9"/>
    <w:rsid w:val="00897E0F"/>
    <w:rsid w:val="008A106F"/>
    <w:rsid w:val="008A347E"/>
    <w:rsid w:val="008A382C"/>
    <w:rsid w:val="008A475D"/>
    <w:rsid w:val="008B31A8"/>
    <w:rsid w:val="008B6EA8"/>
    <w:rsid w:val="008C13C6"/>
    <w:rsid w:val="008C30D6"/>
    <w:rsid w:val="008C5F49"/>
    <w:rsid w:val="008C76B6"/>
    <w:rsid w:val="008C7A73"/>
    <w:rsid w:val="008D21F0"/>
    <w:rsid w:val="008D3B78"/>
    <w:rsid w:val="008D6430"/>
    <w:rsid w:val="008D66D4"/>
    <w:rsid w:val="008E1E45"/>
    <w:rsid w:val="008E357C"/>
    <w:rsid w:val="008E4543"/>
    <w:rsid w:val="008E511A"/>
    <w:rsid w:val="008E5251"/>
    <w:rsid w:val="008E55D9"/>
    <w:rsid w:val="008E5ED2"/>
    <w:rsid w:val="008E7899"/>
    <w:rsid w:val="008F62FB"/>
    <w:rsid w:val="0090366D"/>
    <w:rsid w:val="009050D8"/>
    <w:rsid w:val="00912C09"/>
    <w:rsid w:val="0091535A"/>
    <w:rsid w:val="00921AE1"/>
    <w:rsid w:val="00924C68"/>
    <w:rsid w:val="0093180D"/>
    <w:rsid w:val="009318D7"/>
    <w:rsid w:val="00940836"/>
    <w:rsid w:val="0094123A"/>
    <w:rsid w:val="00941261"/>
    <w:rsid w:val="00945D6E"/>
    <w:rsid w:val="009517F2"/>
    <w:rsid w:val="0095253C"/>
    <w:rsid w:val="00953923"/>
    <w:rsid w:val="00954F95"/>
    <w:rsid w:val="009609E7"/>
    <w:rsid w:val="00961222"/>
    <w:rsid w:val="00961D3F"/>
    <w:rsid w:val="0096204D"/>
    <w:rsid w:val="00963856"/>
    <w:rsid w:val="00965181"/>
    <w:rsid w:val="0096530B"/>
    <w:rsid w:val="00965559"/>
    <w:rsid w:val="00965870"/>
    <w:rsid w:val="00966B5C"/>
    <w:rsid w:val="00967557"/>
    <w:rsid w:val="0097554F"/>
    <w:rsid w:val="0097761C"/>
    <w:rsid w:val="00982AE8"/>
    <w:rsid w:val="0098334D"/>
    <w:rsid w:val="00985A69"/>
    <w:rsid w:val="00987CB0"/>
    <w:rsid w:val="009A0124"/>
    <w:rsid w:val="009A012B"/>
    <w:rsid w:val="009A2E06"/>
    <w:rsid w:val="009A5974"/>
    <w:rsid w:val="009A614E"/>
    <w:rsid w:val="009A6629"/>
    <w:rsid w:val="009A7916"/>
    <w:rsid w:val="009B1EE8"/>
    <w:rsid w:val="009B5808"/>
    <w:rsid w:val="009B6557"/>
    <w:rsid w:val="009B739F"/>
    <w:rsid w:val="009C0191"/>
    <w:rsid w:val="009C0DA9"/>
    <w:rsid w:val="009C405A"/>
    <w:rsid w:val="009C4FB7"/>
    <w:rsid w:val="009C5C09"/>
    <w:rsid w:val="009C5F40"/>
    <w:rsid w:val="009C77D8"/>
    <w:rsid w:val="009D0A20"/>
    <w:rsid w:val="009D446A"/>
    <w:rsid w:val="009D614E"/>
    <w:rsid w:val="009D6607"/>
    <w:rsid w:val="009D74B6"/>
    <w:rsid w:val="009E0C47"/>
    <w:rsid w:val="009E1C42"/>
    <w:rsid w:val="009E22E1"/>
    <w:rsid w:val="009E2C93"/>
    <w:rsid w:val="009E2F88"/>
    <w:rsid w:val="009E4154"/>
    <w:rsid w:val="009E5278"/>
    <w:rsid w:val="009F08B4"/>
    <w:rsid w:val="009F22A1"/>
    <w:rsid w:val="009F38A2"/>
    <w:rsid w:val="009F6333"/>
    <w:rsid w:val="009F7F3A"/>
    <w:rsid w:val="00A011B1"/>
    <w:rsid w:val="00A01A0E"/>
    <w:rsid w:val="00A01BFE"/>
    <w:rsid w:val="00A1094B"/>
    <w:rsid w:val="00A134F0"/>
    <w:rsid w:val="00A13500"/>
    <w:rsid w:val="00A1370A"/>
    <w:rsid w:val="00A21681"/>
    <w:rsid w:val="00A22B70"/>
    <w:rsid w:val="00A34458"/>
    <w:rsid w:val="00A36D22"/>
    <w:rsid w:val="00A36FDB"/>
    <w:rsid w:val="00A37C5E"/>
    <w:rsid w:val="00A4160E"/>
    <w:rsid w:val="00A42538"/>
    <w:rsid w:val="00A44BFB"/>
    <w:rsid w:val="00A45812"/>
    <w:rsid w:val="00A5153A"/>
    <w:rsid w:val="00A53A25"/>
    <w:rsid w:val="00A54B12"/>
    <w:rsid w:val="00A56D9F"/>
    <w:rsid w:val="00A66171"/>
    <w:rsid w:val="00A72E83"/>
    <w:rsid w:val="00A73CAF"/>
    <w:rsid w:val="00A76563"/>
    <w:rsid w:val="00A8124A"/>
    <w:rsid w:val="00A85C1D"/>
    <w:rsid w:val="00A8777F"/>
    <w:rsid w:val="00A90D5A"/>
    <w:rsid w:val="00A941E5"/>
    <w:rsid w:val="00A96138"/>
    <w:rsid w:val="00AA1310"/>
    <w:rsid w:val="00AA2771"/>
    <w:rsid w:val="00AA3636"/>
    <w:rsid w:val="00AA4FF0"/>
    <w:rsid w:val="00AA57AB"/>
    <w:rsid w:val="00AA667D"/>
    <w:rsid w:val="00AB00CC"/>
    <w:rsid w:val="00AB0238"/>
    <w:rsid w:val="00AB5336"/>
    <w:rsid w:val="00AB5422"/>
    <w:rsid w:val="00AB647F"/>
    <w:rsid w:val="00AC0C16"/>
    <w:rsid w:val="00AC233B"/>
    <w:rsid w:val="00AC36AE"/>
    <w:rsid w:val="00AC5545"/>
    <w:rsid w:val="00AD1339"/>
    <w:rsid w:val="00AD1880"/>
    <w:rsid w:val="00AD2219"/>
    <w:rsid w:val="00AD227E"/>
    <w:rsid w:val="00AD7D18"/>
    <w:rsid w:val="00AE1931"/>
    <w:rsid w:val="00AE7793"/>
    <w:rsid w:val="00AF0829"/>
    <w:rsid w:val="00AF31B4"/>
    <w:rsid w:val="00AF3D10"/>
    <w:rsid w:val="00AF57BF"/>
    <w:rsid w:val="00AF580A"/>
    <w:rsid w:val="00AF639C"/>
    <w:rsid w:val="00B059E5"/>
    <w:rsid w:val="00B06B7D"/>
    <w:rsid w:val="00B07D43"/>
    <w:rsid w:val="00B107E6"/>
    <w:rsid w:val="00B11526"/>
    <w:rsid w:val="00B12FB6"/>
    <w:rsid w:val="00B13B8C"/>
    <w:rsid w:val="00B13D9F"/>
    <w:rsid w:val="00B16E46"/>
    <w:rsid w:val="00B176E5"/>
    <w:rsid w:val="00B2076E"/>
    <w:rsid w:val="00B20B85"/>
    <w:rsid w:val="00B231CF"/>
    <w:rsid w:val="00B2432B"/>
    <w:rsid w:val="00B245F2"/>
    <w:rsid w:val="00B333EE"/>
    <w:rsid w:val="00B33ED1"/>
    <w:rsid w:val="00B35DE4"/>
    <w:rsid w:val="00B40916"/>
    <w:rsid w:val="00B41908"/>
    <w:rsid w:val="00B42C7B"/>
    <w:rsid w:val="00B432D7"/>
    <w:rsid w:val="00B44CCC"/>
    <w:rsid w:val="00B45F7B"/>
    <w:rsid w:val="00B505E4"/>
    <w:rsid w:val="00B50860"/>
    <w:rsid w:val="00B52E10"/>
    <w:rsid w:val="00B5327D"/>
    <w:rsid w:val="00B63B19"/>
    <w:rsid w:val="00B64ECE"/>
    <w:rsid w:val="00B71A5A"/>
    <w:rsid w:val="00B72321"/>
    <w:rsid w:val="00B7325C"/>
    <w:rsid w:val="00B77F74"/>
    <w:rsid w:val="00B86F5F"/>
    <w:rsid w:val="00B905A9"/>
    <w:rsid w:val="00B90743"/>
    <w:rsid w:val="00B90915"/>
    <w:rsid w:val="00B922EB"/>
    <w:rsid w:val="00B95637"/>
    <w:rsid w:val="00B962CD"/>
    <w:rsid w:val="00B97032"/>
    <w:rsid w:val="00B9715F"/>
    <w:rsid w:val="00BA4ED4"/>
    <w:rsid w:val="00BA4F38"/>
    <w:rsid w:val="00BA5F24"/>
    <w:rsid w:val="00BA6220"/>
    <w:rsid w:val="00BB478D"/>
    <w:rsid w:val="00BB4ECF"/>
    <w:rsid w:val="00BB6455"/>
    <w:rsid w:val="00BB653F"/>
    <w:rsid w:val="00BC1212"/>
    <w:rsid w:val="00BC2CF9"/>
    <w:rsid w:val="00BC4C83"/>
    <w:rsid w:val="00BD05B9"/>
    <w:rsid w:val="00BD0FA0"/>
    <w:rsid w:val="00BD1834"/>
    <w:rsid w:val="00BD290D"/>
    <w:rsid w:val="00BD32AF"/>
    <w:rsid w:val="00BD42E8"/>
    <w:rsid w:val="00BD7D60"/>
    <w:rsid w:val="00BE2BF8"/>
    <w:rsid w:val="00BE2C7B"/>
    <w:rsid w:val="00BF587B"/>
    <w:rsid w:val="00C004CB"/>
    <w:rsid w:val="00C007BA"/>
    <w:rsid w:val="00C0249B"/>
    <w:rsid w:val="00C030BA"/>
    <w:rsid w:val="00C04121"/>
    <w:rsid w:val="00C116FE"/>
    <w:rsid w:val="00C11B9F"/>
    <w:rsid w:val="00C14A92"/>
    <w:rsid w:val="00C14C7C"/>
    <w:rsid w:val="00C1668D"/>
    <w:rsid w:val="00C204B5"/>
    <w:rsid w:val="00C21A4F"/>
    <w:rsid w:val="00C21B52"/>
    <w:rsid w:val="00C22275"/>
    <w:rsid w:val="00C22E02"/>
    <w:rsid w:val="00C262DD"/>
    <w:rsid w:val="00C3049F"/>
    <w:rsid w:val="00C42E22"/>
    <w:rsid w:val="00C44C56"/>
    <w:rsid w:val="00C467FC"/>
    <w:rsid w:val="00C53184"/>
    <w:rsid w:val="00C532D4"/>
    <w:rsid w:val="00C53C14"/>
    <w:rsid w:val="00C55097"/>
    <w:rsid w:val="00C5636A"/>
    <w:rsid w:val="00C630D5"/>
    <w:rsid w:val="00C633EC"/>
    <w:rsid w:val="00C635AA"/>
    <w:rsid w:val="00C6658B"/>
    <w:rsid w:val="00C72F10"/>
    <w:rsid w:val="00C73B80"/>
    <w:rsid w:val="00C80D71"/>
    <w:rsid w:val="00C82511"/>
    <w:rsid w:val="00C82805"/>
    <w:rsid w:val="00C84463"/>
    <w:rsid w:val="00C84B3C"/>
    <w:rsid w:val="00C865D8"/>
    <w:rsid w:val="00C86B7B"/>
    <w:rsid w:val="00C86D77"/>
    <w:rsid w:val="00C8777E"/>
    <w:rsid w:val="00C90756"/>
    <w:rsid w:val="00C914BB"/>
    <w:rsid w:val="00C92D3F"/>
    <w:rsid w:val="00C948FC"/>
    <w:rsid w:val="00C957E0"/>
    <w:rsid w:val="00C966A5"/>
    <w:rsid w:val="00C97A4E"/>
    <w:rsid w:val="00CA2AFA"/>
    <w:rsid w:val="00CA5BE8"/>
    <w:rsid w:val="00CA668C"/>
    <w:rsid w:val="00CA67E0"/>
    <w:rsid w:val="00CB2386"/>
    <w:rsid w:val="00CB5929"/>
    <w:rsid w:val="00CC2DC5"/>
    <w:rsid w:val="00CC6D4F"/>
    <w:rsid w:val="00CC70A3"/>
    <w:rsid w:val="00CD06B5"/>
    <w:rsid w:val="00CD2787"/>
    <w:rsid w:val="00CD3796"/>
    <w:rsid w:val="00CD4473"/>
    <w:rsid w:val="00CD5096"/>
    <w:rsid w:val="00CD678A"/>
    <w:rsid w:val="00CD7793"/>
    <w:rsid w:val="00CD7D0A"/>
    <w:rsid w:val="00CE03EE"/>
    <w:rsid w:val="00CE38B0"/>
    <w:rsid w:val="00CE46BA"/>
    <w:rsid w:val="00CE5A62"/>
    <w:rsid w:val="00CE6831"/>
    <w:rsid w:val="00CF17D5"/>
    <w:rsid w:val="00CF356A"/>
    <w:rsid w:val="00CF6DC0"/>
    <w:rsid w:val="00CF7AD9"/>
    <w:rsid w:val="00CF7BA6"/>
    <w:rsid w:val="00CF7E39"/>
    <w:rsid w:val="00D038F2"/>
    <w:rsid w:val="00D04A64"/>
    <w:rsid w:val="00D06D4A"/>
    <w:rsid w:val="00D1156D"/>
    <w:rsid w:val="00D12AE7"/>
    <w:rsid w:val="00D21854"/>
    <w:rsid w:val="00D2203D"/>
    <w:rsid w:val="00D236D2"/>
    <w:rsid w:val="00D27ABE"/>
    <w:rsid w:val="00D30A29"/>
    <w:rsid w:val="00D320E1"/>
    <w:rsid w:val="00D362A1"/>
    <w:rsid w:val="00D4035F"/>
    <w:rsid w:val="00D45AE9"/>
    <w:rsid w:val="00D47B9D"/>
    <w:rsid w:val="00D509AE"/>
    <w:rsid w:val="00D522DB"/>
    <w:rsid w:val="00D52BB2"/>
    <w:rsid w:val="00D53500"/>
    <w:rsid w:val="00D561E5"/>
    <w:rsid w:val="00D61AE3"/>
    <w:rsid w:val="00D62D32"/>
    <w:rsid w:val="00D748F5"/>
    <w:rsid w:val="00D75E14"/>
    <w:rsid w:val="00D80E11"/>
    <w:rsid w:val="00D911F5"/>
    <w:rsid w:val="00D91C92"/>
    <w:rsid w:val="00D945CF"/>
    <w:rsid w:val="00D964EA"/>
    <w:rsid w:val="00D9756A"/>
    <w:rsid w:val="00DA01E4"/>
    <w:rsid w:val="00DA29D8"/>
    <w:rsid w:val="00DA3B83"/>
    <w:rsid w:val="00DB2462"/>
    <w:rsid w:val="00DB6102"/>
    <w:rsid w:val="00DB64B4"/>
    <w:rsid w:val="00DB66DA"/>
    <w:rsid w:val="00DB678E"/>
    <w:rsid w:val="00DB78AB"/>
    <w:rsid w:val="00DC5273"/>
    <w:rsid w:val="00DC605A"/>
    <w:rsid w:val="00DC7E76"/>
    <w:rsid w:val="00DD0507"/>
    <w:rsid w:val="00DD2709"/>
    <w:rsid w:val="00DD6D9D"/>
    <w:rsid w:val="00DE0BD7"/>
    <w:rsid w:val="00DE2451"/>
    <w:rsid w:val="00DE53D6"/>
    <w:rsid w:val="00DE7733"/>
    <w:rsid w:val="00DF21BD"/>
    <w:rsid w:val="00DF322B"/>
    <w:rsid w:val="00DF56E9"/>
    <w:rsid w:val="00DF5B46"/>
    <w:rsid w:val="00DF6FE7"/>
    <w:rsid w:val="00E00C14"/>
    <w:rsid w:val="00E0176D"/>
    <w:rsid w:val="00E03AE1"/>
    <w:rsid w:val="00E0401A"/>
    <w:rsid w:val="00E0429F"/>
    <w:rsid w:val="00E06880"/>
    <w:rsid w:val="00E10E2C"/>
    <w:rsid w:val="00E22D05"/>
    <w:rsid w:val="00E237C6"/>
    <w:rsid w:val="00E3147D"/>
    <w:rsid w:val="00E36150"/>
    <w:rsid w:val="00E3781C"/>
    <w:rsid w:val="00E44243"/>
    <w:rsid w:val="00E44799"/>
    <w:rsid w:val="00E511A9"/>
    <w:rsid w:val="00E5177C"/>
    <w:rsid w:val="00E51B48"/>
    <w:rsid w:val="00E539BE"/>
    <w:rsid w:val="00E5695F"/>
    <w:rsid w:val="00E615B4"/>
    <w:rsid w:val="00E61E52"/>
    <w:rsid w:val="00E64AEF"/>
    <w:rsid w:val="00E6500C"/>
    <w:rsid w:val="00E652E2"/>
    <w:rsid w:val="00E66B94"/>
    <w:rsid w:val="00E6703D"/>
    <w:rsid w:val="00E703AD"/>
    <w:rsid w:val="00E704C7"/>
    <w:rsid w:val="00E73FD3"/>
    <w:rsid w:val="00E81FE3"/>
    <w:rsid w:val="00E84EF8"/>
    <w:rsid w:val="00E9081E"/>
    <w:rsid w:val="00E946F7"/>
    <w:rsid w:val="00E96F84"/>
    <w:rsid w:val="00EA0C02"/>
    <w:rsid w:val="00EA4D70"/>
    <w:rsid w:val="00EA7390"/>
    <w:rsid w:val="00EB1B97"/>
    <w:rsid w:val="00EB4307"/>
    <w:rsid w:val="00EB7BD7"/>
    <w:rsid w:val="00EC25CA"/>
    <w:rsid w:val="00EC403F"/>
    <w:rsid w:val="00EC6782"/>
    <w:rsid w:val="00EC7A04"/>
    <w:rsid w:val="00ED171F"/>
    <w:rsid w:val="00ED3DD4"/>
    <w:rsid w:val="00ED5734"/>
    <w:rsid w:val="00EE0814"/>
    <w:rsid w:val="00EF2063"/>
    <w:rsid w:val="00EF3A5F"/>
    <w:rsid w:val="00EF4674"/>
    <w:rsid w:val="00EF4C54"/>
    <w:rsid w:val="00F00EC3"/>
    <w:rsid w:val="00F017E6"/>
    <w:rsid w:val="00F05411"/>
    <w:rsid w:val="00F06365"/>
    <w:rsid w:val="00F13687"/>
    <w:rsid w:val="00F13902"/>
    <w:rsid w:val="00F1751F"/>
    <w:rsid w:val="00F2207F"/>
    <w:rsid w:val="00F2288B"/>
    <w:rsid w:val="00F23949"/>
    <w:rsid w:val="00F30771"/>
    <w:rsid w:val="00F31A26"/>
    <w:rsid w:val="00F342E1"/>
    <w:rsid w:val="00F3699B"/>
    <w:rsid w:val="00F40951"/>
    <w:rsid w:val="00F40AA0"/>
    <w:rsid w:val="00F44276"/>
    <w:rsid w:val="00F45EE2"/>
    <w:rsid w:val="00F52002"/>
    <w:rsid w:val="00F53752"/>
    <w:rsid w:val="00F54B62"/>
    <w:rsid w:val="00F55DA1"/>
    <w:rsid w:val="00F57734"/>
    <w:rsid w:val="00F57DB7"/>
    <w:rsid w:val="00F609F6"/>
    <w:rsid w:val="00F7016C"/>
    <w:rsid w:val="00F72375"/>
    <w:rsid w:val="00F7279B"/>
    <w:rsid w:val="00F73122"/>
    <w:rsid w:val="00F73614"/>
    <w:rsid w:val="00F7578E"/>
    <w:rsid w:val="00F81C8F"/>
    <w:rsid w:val="00F862D2"/>
    <w:rsid w:val="00F86513"/>
    <w:rsid w:val="00F91121"/>
    <w:rsid w:val="00F9195A"/>
    <w:rsid w:val="00F92D35"/>
    <w:rsid w:val="00F95BB7"/>
    <w:rsid w:val="00F95F6E"/>
    <w:rsid w:val="00FA38FA"/>
    <w:rsid w:val="00FB3BB3"/>
    <w:rsid w:val="00FB555B"/>
    <w:rsid w:val="00FC070B"/>
    <w:rsid w:val="00FD2B2F"/>
    <w:rsid w:val="00FD67CA"/>
    <w:rsid w:val="00FD78B2"/>
    <w:rsid w:val="00FD7ED7"/>
    <w:rsid w:val="00FE2005"/>
    <w:rsid w:val="00FE262E"/>
    <w:rsid w:val="00FF13CE"/>
    <w:rsid w:val="00FF16C2"/>
    <w:rsid w:val="00FF26EB"/>
    <w:rsid w:val="00FF41B2"/>
    <w:rsid w:val="00FF5786"/>
    <w:rsid w:val="00FF6047"/>
    <w:rsid w:val="00FF6104"/>
    <w:rsid w:val="00FF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5C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7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7417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492</Words>
  <Characters>2806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GLAVA</cp:lastModifiedBy>
  <cp:revision>2</cp:revision>
  <dcterms:created xsi:type="dcterms:W3CDTF">2017-07-05T12:17:00Z</dcterms:created>
  <dcterms:modified xsi:type="dcterms:W3CDTF">2017-07-05T12:17:00Z</dcterms:modified>
</cp:coreProperties>
</file>